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03" w:rsidRPr="0093239B" w:rsidRDefault="00571003" w:rsidP="00571003">
      <w:pPr>
        <w:spacing w:after="0"/>
        <w:rPr>
          <w:rFonts w:ascii="Arial" w:hAnsi="Arial" w:cs="Arial"/>
          <w:b/>
          <w:i/>
          <w:sz w:val="30"/>
          <w:szCs w:val="30"/>
        </w:rPr>
      </w:pP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 xml:space="preserve">Propostes </w:t>
      </w:r>
      <w:r w:rsid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e</w:t>
      </w:r>
      <w:r w:rsidRPr="0093239B">
        <w:rPr>
          <w:rFonts w:ascii="Arial" w:hAnsi="Arial" w:cs="Arial"/>
          <w:b/>
          <w:i/>
          <w:color w:val="E36C0A" w:themeColor="accent6" w:themeShade="BF"/>
          <w:sz w:val="30"/>
          <w:szCs w:val="30"/>
        </w:rPr>
        <w:t>ducatives de Patrimoni Cultural de Cornellà de Llobregat</w:t>
      </w:r>
    </w:p>
    <w:p w:rsidR="00571003" w:rsidRDefault="00571003">
      <w:pPr>
        <w:rPr>
          <w:rFonts w:ascii="Arial" w:hAnsi="Arial" w:cs="Arial"/>
          <w:b/>
          <w:sz w:val="28"/>
        </w:rPr>
      </w:pPr>
      <w:r w:rsidRPr="0093239B">
        <w:rPr>
          <w:rFonts w:ascii="Arial" w:hAnsi="Arial" w:cs="Arial"/>
          <w:sz w:val="28"/>
        </w:rPr>
        <w:t>Formulari de sol·licitud</w:t>
      </w:r>
      <w:r w:rsidR="00735389">
        <w:rPr>
          <w:rFonts w:ascii="Arial" w:hAnsi="Arial" w:cs="Arial"/>
          <w:sz w:val="28"/>
        </w:rPr>
        <w:t xml:space="preserve"> </w:t>
      </w:r>
      <w:r w:rsidR="00735389" w:rsidRPr="00735389">
        <w:rPr>
          <w:rFonts w:ascii="Arial" w:hAnsi="Arial" w:cs="Arial"/>
          <w:b/>
          <w:sz w:val="28"/>
        </w:rPr>
        <w:t>Sant Jordi</w:t>
      </w:r>
      <w:r w:rsidR="008D0B1D">
        <w:rPr>
          <w:rFonts w:ascii="Arial" w:hAnsi="Arial" w:cs="Arial"/>
          <w:b/>
          <w:sz w:val="28"/>
        </w:rPr>
        <w:t xml:space="preserve"> al Castell de Cornellà</w:t>
      </w:r>
    </w:p>
    <w:p w:rsidR="00197E92" w:rsidRPr="00197E92" w:rsidRDefault="00197E92">
      <w:pPr>
        <w:rPr>
          <w:rFonts w:ascii="Arial" w:hAnsi="Arial" w:cs="Arial"/>
        </w:rPr>
      </w:pPr>
      <w:r w:rsidRPr="00197E92">
        <w:rPr>
          <w:rFonts w:ascii="Arial" w:hAnsi="Arial" w:cs="Arial"/>
        </w:rPr>
        <w:t>Data de sol·licitud: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80657980"/>
          <w:placeholder>
            <w:docPart w:val="453578019A694A5E8DB10B3CBE04ED0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>Fer clic per escollir data</w:t>
          </w:r>
          <w:r w:rsidRPr="001238AA">
            <w:rPr>
              <w:rStyle w:val="Textodelmarcadordeposicin"/>
            </w:rPr>
            <w:t>.</w:t>
          </w:r>
        </w:sdtContent>
      </w:sdt>
    </w:p>
    <w:tbl>
      <w:tblPr>
        <w:tblW w:w="13750" w:type="dxa"/>
        <w:tblInd w:w="7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5103"/>
        <w:gridCol w:w="1276"/>
        <w:gridCol w:w="2693"/>
      </w:tblGrid>
      <w:tr w:rsidR="00571003" w:rsidRPr="0093239B" w:rsidTr="000062AC">
        <w:trPr>
          <w:trHeight w:val="340"/>
        </w:trPr>
        <w:tc>
          <w:tcPr>
            <w:tcW w:w="1375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71003" w:rsidRPr="0093239B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 w:val="24"/>
              </w:rPr>
            </w:pPr>
            <w:r w:rsidRPr="00197E92">
              <w:rPr>
                <w:rFonts w:ascii="Arial" w:hAnsi="Arial" w:cs="Arial"/>
                <w:b/>
                <w:color w:val="984806" w:themeColor="accent6" w:themeShade="80"/>
              </w:rPr>
              <w:t>1. DADES D’IDENTIFICACI</w:t>
            </w:r>
            <w:r w:rsidR="0093239B" w:rsidRPr="00197E92">
              <w:rPr>
                <w:rFonts w:ascii="Arial" w:hAnsi="Arial" w:cs="Arial"/>
                <w:b/>
                <w:color w:val="984806" w:themeColor="accent6" w:themeShade="80"/>
              </w:rPr>
              <w:t>Ó</w:t>
            </w:r>
            <w:r w:rsidRPr="00197E92">
              <w:rPr>
                <w:rFonts w:ascii="Arial" w:hAnsi="Arial" w:cs="Arial"/>
                <w:b/>
                <w:color w:val="984806" w:themeColor="accent6" w:themeShade="80"/>
              </w:rPr>
              <w:t xml:space="preserve"> </w:t>
            </w:r>
          </w:p>
        </w:tc>
      </w:tr>
      <w:tr w:rsidR="00571003" w:rsidRPr="0093239B" w:rsidTr="000062AC">
        <w:trPr>
          <w:trHeight w:val="340"/>
        </w:trPr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571003" w:rsidRPr="00197E92" w:rsidRDefault="00571003" w:rsidP="00BE7964">
            <w:pPr>
              <w:spacing w:after="0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Nom de la persona </w:t>
            </w:r>
            <w:r w:rsidR="0093239B"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que fa la sol·licitud</w:t>
            </w: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: </w:t>
            </w:r>
            <w:r w:rsidR="00CC03DC"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C03DC"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03DC" w:rsidRPr="00197E92">
              <w:rPr>
                <w:rFonts w:ascii="Arial" w:hAnsi="Arial" w:cs="Arial"/>
                <w:sz w:val="20"/>
                <w:szCs w:val="20"/>
              </w:rPr>
            </w:r>
            <w:r w:rsidR="00CC03DC"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03DC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03DC"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71003" w:rsidRPr="0093239B" w:rsidTr="000062AC"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197E92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Càrrec: 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71003" w:rsidRPr="00197E92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E-Mail: 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571003" w:rsidRPr="00197E92" w:rsidRDefault="00571003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Mòbil: 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41A"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003" w:rsidRPr="0093239B" w:rsidTr="000062AC">
        <w:trPr>
          <w:trHeight w:val="340"/>
        </w:trPr>
        <w:tc>
          <w:tcPr>
            <w:tcW w:w="1985" w:type="dxa"/>
            <w:vAlign w:val="center"/>
          </w:tcPr>
          <w:p w:rsidR="00571003" w:rsidRPr="00197E92" w:rsidRDefault="00571003" w:rsidP="00BE7964">
            <w:pPr>
              <w:spacing w:after="0" w:line="240" w:lineRule="auto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Nom del centre: </w:t>
            </w:r>
          </w:p>
        </w:tc>
        <w:tc>
          <w:tcPr>
            <w:tcW w:w="11765" w:type="dxa"/>
            <w:gridSpan w:val="4"/>
            <w:vAlign w:val="center"/>
          </w:tcPr>
          <w:p w:rsidR="00571003" w:rsidRPr="00197E92" w:rsidRDefault="002F741A" w:rsidP="00BE7964">
            <w:pPr>
              <w:spacing w:after="0" w:line="240" w:lineRule="auto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E92">
              <w:rPr>
                <w:rFonts w:ascii="Arial" w:hAnsi="Arial" w:cs="Arial"/>
                <w:sz w:val="20"/>
                <w:szCs w:val="20"/>
              </w:rPr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FD6" w:rsidRPr="0093239B" w:rsidTr="000062AC">
        <w:trPr>
          <w:trHeight w:val="340"/>
        </w:trPr>
        <w:tc>
          <w:tcPr>
            <w:tcW w:w="11057" w:type="dxa"/>
            <w:gridSpan w:val="4"/>
            <w:vAlign w:val="center"/>
          </w:tcPr>
          <w:p w:rsidR="00CC6FD6" w:rsidRPr="00197E92" w:rsidRDefault="00CC6FD6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Adreça: </w:t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E92">
              <w:rPr>
                <w:rFonts w:ascii="Arial" w:hAnsi="Arial" w:cs="Arial"/>
                <w:sz w:val="20"/>
                <w:szCs w:val="20"/>
              </w:rPr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C6FD6" w:rsidRPr="00197E92" w:rsidRDefault="00CC6FD6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197E92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Telèfon: </w:t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7E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E92">
              <w:rPr>
                <w:rFonts w:ascii="Arial" w:hAnsi="Arial" w:cs="Arial"/>
                <w:sz w:val="20"/>
                <w:szCs w:val="20"/>
              </w:rPr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7E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92" w:rsidRPr="0093239B" w:rsidTr="000062AC">
        <w:trPr>
          <w:trHeight w:val="340"/>
        </w:trPr>
        <w:tc>
          <w:tcPr>
            <w:tcW w:w="11057" w:type="dxa"/>
            <w:gridSpan w:val="4"/>
            <w:vAlign w:val="center"/>
          </w:tcPr>
          <w:p w:rsidR="00197E92" w:rsidRPr="00197E92" w:rsidRDefault="00197E92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FC5B0E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Coneixes l’activitat?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alias w:val="Coneixes l'activitat?"/>
                <w:tag w:val="Coneixes l'activitat?"/>
                <w:id w:val="-156998768"/>
                <w:placeholder>
                  <w:docPart w:val="84445E634DAC4EF09BABAC0DF3831037"/>
                </w:placeholder>
                <w:showingPlcHdr/>
                <w:dropDownList>
                  <w:listItem w:displayText="Sí, ja hi he participat." w:value="Sí, ja hi he participat."/>
                  <w:listItem w:displayText="Sí, però no hi he participat." w:value="Sí, però no hi he participat."/>
                  <w:listItem w:displayText="No" w:value="No"/>
                </w:dropDownList>
              </w:sdtPr>
              <w:sdtContent>
                <w:r w:rsidRPr="000E3ABB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Sí/No</w:t>
                </w:r>
              </w:sdtContent>
            </w:sdt>
          </w:p>
        </w:tc>
        <w:tc>
          <w:tcPr>
            <w:tcW w:w="2693" w:type="dxa"/>
            <w:vAlign w:val="center"/>
          </w:tcPr>
          <w:p w:rsidR="00197E92" w:rsidRPr="00197E92" w:rsidRDefault="00197E92" w:rsidP="00BE7964">
            <w:pPr>
              <w:spacing w:after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</w:p>
        </w:tc>
      </w:tr>
    </w:tbl>
    <w:p w:rsidR="006871B3" w:rsidRPr="000062AC" w:rsidRDefault="00735389" w:rsidP="00B43CD2">
      <w:pPr>
        <w:spacing w:before="240" w:after="6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0062AC">
        <w:rPr>
          <w:rFonts w:ascii="Arial" w:hAnsi="Arial" w:cs="Arial"/>
          <w:color w:val="984806" w:themeColor="accent6" w:themeShade="80"/>
          <w:sz w:val="20"/>
          <w:szCs w:val="20"/>
        </w:rPr>
        <w:t>Feu una fila per cada grup classe</w:t>
      </w:r>
      <w:r w:rsidR="0093239B" w:rsidRPr="000062AC">
        <w:rPr>
          <w:rFonts w:ascii="Arial" w:hAnsi="Arial" w:cs="Arial"/>
          <w:color w:val="984806" w:themeColor="accent6" w:themeShade="80"/>
          <w:sz w:val="20"/>
          <w:szCs w:val="20"/>
        </w:rPr>
        <w:t>:</w:t>
      </w:r>
    </w:p>
    <w:tbl>
      <w:tblPr>
        <w:tblStyle w:val="Tablaconcuadrcula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850"/>
        <w:gridCol w:w="1134"/>
        <w:gridCol w:w="1020"/>
        <w:gridCol w:w="1474"/>
        <w:gridCol w:w="1391"/>
        <w:gridCol w:w="1701"/>
        <w:gridCol w:w="1275"/>
        <w:gridCol w:w="1701"/>
        <w:gridCol w:w="1276"/>
        <w:gridCol w:w="1134"/>
      </w:tblGrid>
      <w:tr w:rsidR="000062AC" w:rsidRPr="006871B3" w:rsidTr="000062AC">
        <w:tc>
          <w:tcPr>
            <w:tcW w:w="9639" w:type="dxa"/>
            <w:gridSpan w:val="8"/>
            <w:vAlign w:val="center"/>
          </w:tcPr>
          <w:p w:rsid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A OMPLIR PEL CENTRE:</w:t>
            </w:r>
          </w:p>
        </w:tc>
        <w:tc>
          <w:tcPr>
            <w:tcW w:w="4111" w:type="dxa"/>
            <w:gridSpan w:val="3"/>
            <w:shd w:val="clear" w:color="auto" w:fill="FEF6F0"/>
            <w:vAlign w:val="center"/>
          </w:tcPr>
          <w:p w:rsid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  <w:t>A OMPLIR PEL DEPT. PATRIMONI CULTURAL:</w:t>
            </w:r>
          </w:p>
        </w:tc>
      </w:tr>
      <w:tr w:rsidR="000062AC" w:rsidRPr="006871B3" w:rsidTr="000062AC">
        <w:tc>
          <w:tcPr>
            <w:tcW w:w="794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 Nivell</w:t>
            </w:r>
          </w:p>
        </w:tc>
        <w:tc>
          <w:tcPr>
            <w:tcW w:w="850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Classe</w:t>
            </w:r>
          </w:p>
        </w:tc>
        <w:tc>
          <w:tcPr>
            <w:tcW w:w="1134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Nombre d’alumnes</w:t>
            </w:r>
          </w:p>
        </w:tc>
        <w:tc>
          <w:tcPr>
            <w:tcW w:w="1020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Nombre d’acomp.</w:t>
            </w:r>
          </w:p>
        </w:tc>
        <w:tc>
          <w:tcPr>
            <w:tcW w:w="1474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Proposta de data</w:t>
            </w:r>
          </w:p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(per ordre de preferència)</w:t>
            </w:r>
          </w:p>
        </w:tc>
        <w:tc>
          <w:tcPr>
            <w:tcW w:w="1391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Horari de preferència</w:t>
            </w:r>
          </w:p>
        </w:tc>
        <w:tc>
          <w:tcPr>
            <w:tcW w:w="1701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Dates que segur que no us van bé</w:t>
            </w:r>
          </w:p>
        </w:tc>
        <w:tc>
          <w:tcPr>
            <w:tcW w:w="1275" w:type="dxa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Requisits especials?</w:t>
            </w:r>
          </w:p>
        </w:tc>
        <w:tc>
          <w:tcPr>
            <w:tcW w:w="1701" w:type="dxa"/>
            <w:shd w:val="clear" w:color="auto" w:fill="FEF6F0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Data assignada:</w:t>
            </w:r>
          </w:p>
        </w:tc>
        <w:tc>
          <w:tcPr>
            <w:tcW w:w="1276" w:type="dxa"/>
            <w:shd w:val="clear" w:color="auto" w:fill="FEF6F0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Hora inici:</w:t>
            </w:r>
          </w:p>
        </w:tc>
        <w:tc>
          <w:tcPr>
            <w:tcW w:w="1134" w:type="dxa"/>
            <w:shd w:val="clear" w:color="auto" w:fill="FEF6F0"/>
          </w:tcPr>
          <w:p w:rsidR="000062AC" w:rsidRPr="000062AC" w:rsidRDefault="000062AC" w:rsidP="000062AC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0062AC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Hora fi:</w:t>
            </w:r>
          </w:p>
        </w:tc>
      </w:tr>
      <w:tr w:rsidR="000062AC" w:rsidRPr="006871B3" w:rsidTr="000062AC">
        <w:trPr>
          <w:trHeight w:val="340"/>
        </w:trPr>
        <w:tc>
          <w:tcPr>
            <w:tcW w:w="79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1" w:name="_GoBack"/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bookmarkEnd w:id="1"/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Torn"/>
            <w:tag w:val="Torn"/>
            <w:id w:val="-1493554433"/>
            <w:placeholder>
              <w:docPart w:val="62C41924DCF04B4A9A2FF22D7256B3D3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Content>
            <w:tc>
              <w:tcPr>
                <w:tcW w:w="1391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Requisits"/>
            <w:tag w:val="Requisits"/>
            <w:id w:val="100381742"/>
            <w:placeholder>
              <w:docPart w:val="2271CA500CF44246A821C67CE85CA488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Content>
            <w:tc>
              <w:tcPr>
                <w:tcW w:w="1275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Escollir un element.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915240058"/>
            <w:placeholder>
              <w:docPart w:val="0DE5BF158E354E8F915CB80F34E87AE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EF6F0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Fer clic per escollir data.</w:t>
                </w:r>
              </w:p>
            </w:tc>
          </w:sdtContent>
        </w:sdt>
        <w:tc>
          <w:tcPr>
            <w:tcW w:w="1276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062AC" w:rsidRPr="006871B3" w:rsidTr="000062AC">
        <w:trPr>
          <w:trHeight w:val="340"/>
        </w:trPr>
        <w:tc>
          <w:tcPr>
            <w:tcW w:w="79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Torn"/>
            <w:tag w:val="Torn"/>
            <w:id w:val="814223594"/>
            <w:placeholder>
              <w:docPart w:val="3B45BFC7F3194B619E6249AD6FA1C98B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Content>
            <w:tc>
              <w:tcPr>
                <w:tcW w:w="1391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Requisits"/>
            <w:tag w:val="Requisits"/>
            <w:id w:val="-982152268"/>
            <w:placeholder>
              <w:docPart w:val="6FE2C4385F594F8CAEC3663F3CFC556F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Content>
            <w:tc>
              <w:tcPr>
                <w:tcW w:w="1275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Escollir un element.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982762974"/>
            <w:placeholder>
              <w:docPart w:val="24184F2BD0E84F4A8AEBF282A762003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EF6F0"/>
              </w:tcPr>
              <w:p w:rsidR="000062AC" w:rsidRPr="000062AC" w:rsidRDefault="000062AC" w:rsidP="000062AC">
                <w:pPr>
                  <w:rPr>
                    <w:sz w:val="18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Fer clic per escollir data.</w:t>
                </w:r>
              </w:p>
            </w:tc>
          </w:sdtContent>
        </w:sdt>
        <w:tc>
          <w:tcPr>
            <w:tcW w:w="1276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062AC" w:rsidRPr="006871B3" w:rsidTr="000062AC">
        <w:trPr>
          <w:trHeight w:val="340"/>
        </w:trPr>
        <w:tc>
          <w:tcPr>
            <w:tcW w:w="79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Torn"/>
            <w:tag w:val="Torn"/>
            <w:id w:val="964782352"/>
            <w:placeholder>
              <w:docPart w:val="612988EBCE4C4DDF8D69D91EF3C32AC9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Content>
            <w:tc>
              <w:tcPr>
                <w:tcW w:w="1391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Requisits"/>
            <w:tag w:val="Requisits"/>
            <w:id w:val="2008936175"/>
            <w:placeholder>
              <w:docPart w:val="8ED4D3316C8648EB9E18D733F7FB59A2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Content>
            <w:tc>
              <w:tcPr>
                <w:tcW w:w="1275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Escollir un element.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366722389"/>
            <w:placeholder>
              <w:docPart w:val="204846993BFB455FA723CB016109AEC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EF6F0"/>
              </w:tcPr>
              <w:p w:rsidR="000062AC" w:rsidRPr="000062AC" w:rsidRDefault="000062AC" w:rsidP="000062AC">
                <w:pPr>
                  <w:rPr>
                    <w:sz w:val="18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Fer clic per escollir data.</w:t>
                </w:r>
              </w:p>
            </w:tc>
          </w:sdtContent>
        </w:sdt>
        <w:tc>
          <w:tcPr>
            <w:tcW w:w="1276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062AC" w:rsidRPr="006871B3" w:rsidTr="000062AC">
        <w:trPr>
          <w:trHeight w:val="340"/>
        </w:trPr>
        <w:tc>
          <w:tcPr>
            <w:tcW w:w="79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20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74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Torn"/>
            <w:tag w:val="Torn"/>
            <w:id w:val="-1327971844"/>
            <w:placeholder>
              <w:docPart w:val="BCBBCB4F473744829E7A9C87129F1B84"/>
            </w:placeholder>
            <w:showingPlcHdr/>
            <w:comboBox>
              <w:listItem w:value="Elija un elemento."/>
              <w:listItem w:displayText="9:30" w:value="9:30"/>
              <w:listItem w:displayText="10:15" w:value="10:15"/>
              <w:listItem w:displayText="11:00" w:value="11:00"/>
            </w:comboBox>
          </w:sdtPr>
          <w:sdtContent>
            <w:tc>
              <w:tcPr>
                <w:tcW w:w="1391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Proposta</w:t>
                </w:r>
              </w:p>
            </w:tc>
          </w:sdtContent>
        </w:sdt>
        <w:tc>
          <w:tcPr>
            <w:tcW w:w="1701" w:type="dxa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alias w:val="Requisits"/>
            <w:tag w:val="Requisits"/>
            <w:id w:val="-309713124"/>
            <w:placeholder>
              <w:docPart w:val="F94D8A2ACF3641ABA2F55E08BA15B5CF"/>
            </w:placeholder>
            <w:showingPlcHdr/>
            <w:comboBox>
              <w:listItem w:value="Escollir un element"/>
              <w:listItem w:displayText="Sí (especifiqueu més avall)" w:value="Sí (especifiqueu més avall)"/>
              <w:listItem w:displayText="No" w:value="No"/>
            </w:comboBox>
          </w:sdtPr>
          <w:sdtContent>
            <w:tc>
              <w:tcPr>
                <w:tcW w:w="1275" w:type="dxa"/>
              </w:tcPr>
              <w:p w:rsidR="000062AC" w:rsidRPr="000062AC" w:rsidRDefault="000062AC" w:rsidP="000062A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Escollir un element.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</w:rPr>
            <w:id w:val="-2116198820"/>
            <w:placeholder>
              <w:docPart w:val="360A32D5F677499FBA01408BB5740D4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shd w:val="clear" w:color="auto" w:fill="FEF6F0"/>
              </w:tcPr>
              <w:p w:rsidR="000062AC" w:rsidRPr="000062AC" w:rsidRDefault="000062AC" w:rsidP="000062AC">
                <w:pPr>
                  <w:rPr>
                    <w:sz w:val="18"/>
                  </w:rPr>
                </w:pPr>
                <w:r w:rsidRPr="000062AC">
                  <w:rPr>
                    <w:rStyle w:val="Textodelmarcadordeposicin"/>
                    <w:sz w:val="18"/>
                  </w:rPr>
                  <w:t>Fer clic per escollir data.</w:t>
                </w:r>
              </w:p>
            </w:tc>
          </w:sdtContent>
        </w:sdt>
        <w:tc>
          <w:tcPr>
            <w:tcW w:w="1276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EF6F0"/>
          </w:tcPr>
          <w:p w:rsidR="000062AC" w:rsidRPr="000062AC" w:rsidRDefault="000062AC" w:rsidP="000062AC">
            <w:pPr>
              <w:rPr>
                <w:sz w:val="18"/>
              </w:rPr>
            </w:pPr>
            <w:r w:rsidRPr="000062A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62A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062AC">
              <w:rPr>
                <w:rFonts w:ascii="Arial" w:hAnsi="Arial" w:cs="Arial"/>
                <w:sz w:val="18"/>
                <w:szCs w:val="20"/>
              </w:rPr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062A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6871B3" w:rsidRPr="000062AC" w:rsidRDefault="00197E92" w:rsidP="00B43CD2">
      <w:pPr>
        <w:spacing w:before="240" w:after="60"/>
        <w:rPr>
          <w:rFonts w:ascii="Arial" w:hAnsi="Arial" w:cs="Arial"/>
          <w:color w:val="984806" w:themeColor="accent6" w:themeShade="80"/>
          <w:sz w:val="20"/>
          <w:szCs w:val="20"/>
        </w:rPr>
      </w:pPr>
      <w:r w:rsidRPr="000062AC">
        <w:rPr>
          <w:rFonts w:ascii="Arial" w:hAnsi="Arial" w:cs="Arial"/>
          <w:color w:val="984806" w:themeColor="accent6" w:themeShade="80"/>
          <w:sz w:val="20"/>
          <w:szCs w:val="20"/>
        </w:rPr>
        <w:t>Consideracions que hem de tenir en compte (especialment si heu indicat requisits especials)</w:t>
      </w:r>
      <w:r w:rsidR="00BE7964" w:rsidRPr="000062AC">
        <w:rPr>
          <w:rFonts w:ascii="Arial" w:hAnsi="Arial" w:cs="Arial"/>
          <w:color w:val="984806" w:themeColor="accent6" w:themeShade="80"/>
          <w:sz w:val="20"/>
          <w:szCs w:val="20"/>
        </w:rPr>
        <w:t>:</w:t>
      </w:r>
    </w:p>
    <w:tbl>
      <w:tblPr>
        <w:tblStyle w:val="Tablaconcuadrcula"/>
        <w:tblW w:w="13892" w:type="dxa"/>
        <w:tblInd w:w="-34" w:type="dxa"/>
        <w:tblLook w:val="04A0" w:firstRow="1" w:lastRow="0" w:firstColumn="1" w:lastColumn="0" w:noHBand="0" w:noVBand="1"/>
      </w:tblPr>
      <w:tblGrid>
        <w:gridCol w:w="142"/>
        <w:gridCol w:w="13750"/>
      </w:tblGrid>
      <w:tr w:rsidR="00BE7964" w:rsidTr="000062AC">
        <w:trPr>
          <w:gridBefore w:val="1"/>
          <w:wBefore w:w="142" w:type="dxa"/>
          <w:trHeight w:val="724"/>
        </w:trPr>
        <w:tc>
          <w:tcPr>
            <w:tcW w:w="13750" w:type="dxa"/>
          </w:tcPr>
          <w:p w:rsidR="00BE7964" w:rsidRDefault="00197E92" w:rsidP="00BE7964">
            <w:pPr>
              <w:ind w:left="-107" w:right="-101"/>
            </w:pPr>
            <w:r w:rsidRPr="00BE79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9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964">
              <w:rPr>
                <w:rFonts w:ascii="Arial" w:hAnsi="Arial" w:cs="Arial"/>
                <w:sz w:val="20"/>
                <w:szCs w:val="20"/>
              </w:rPr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9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277E" w:rsidRPr="00385948" w:rsidTr="00C164FF">
        <w:tc>
          <w:tcPr>
            <w:tcW w:w="1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77E" w:rsidRPr="00385948" w:rsidRDefault="0019277E" w:rsidP="00FE0BB4">
            <w:pPr>
              <w:spacing w:before="60"/>
            </w:pPr>
            <w:r>
              <w:t>Si us plau, envieu el formulari</w:t>
            </w:r>
            <w:r w:rsidRPr="00385948">
              <w:t xml:space="preserve"> a: </w:t>
            </w:r>
            <w:hyperlink r:id="rId7" w:history="1">
              <w:r w:rsidRPr="00385948">
                <w:rPr>
                  <w:rStyle w:val="Hipervnculo"/>
                </w:rPr>
                <w:t xml:space="preserve"> </w:t>
              </w:r>
              <w:r w:rsidRPr="00385948">
                <w:rPr>
                  <w:rStyle w:val="Hipervnculo"/>
                  <w:rFonts w:cstheme="minorHAnsi"/>
                </w:rPr>
                <w:t>patrimoniescoles@aj-cornella.cat</w:t>
              </w:r>
            </w:hyperlink>
          </w:p>
        </w:tc>
      </w:tr>
    </w:tbl>
    <w:p w:rsidR="00BE7964" w:rsidRPr="006871B3" w:rsidRDefault="00BE7964" w:rsidP="00CF062E">
      <w:pPr>
        <w:spacing w:before="240"/>
      </w:pPr>
    </w:p>
    <w:sectPr w:rsidR="00BE7964" w:rsidRPr="006871B3" w:rsidSect="000062AC">
      <w:headerReference w:type="default" r:id="rId8"/>
      <w:pgSz w:w="16838" w:h="11906" w:orient="landscape"/>
      <w:pgMar w:top="1418" w:right="1701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FB" w:rsidRDefault="009751FB" w:rsidP="00571003">
      <w:pPr>
        <w:spacing w:after="0" w:line="240" w:lineRule="auto"/>
      </w:pPr>
      <w:r>
        <w:separator/>
      </w:r>
    </w:p>
  </w:endnote>
  <w:endnote w:type="continuationSeparator" w:id="0">
    <w:p w:rsidR="009751FB" w:rsidRDefault="009751FB" w:rsidP="005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FB" w:rsidRDefault="009751FB" w:rsidP="00571003">
      <w:pPr>
        <w:spacing w:after="0" w:line="240" w:lineRule="auto"/>
      </w:pPr>
      <w:r>
        <w:separator/>
      </w:r>
    </w:p>
  </w:footnote>
  <w:footnote w:type="continuationSeparator" w:id="0">
    <w:p w:rsidR="009751FB" w:rsidRDefault="009751FB" w:rsidP="005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Look w:val="04A0" w:firstRow="1" w:lastRow="0" w:firstColumn="1" w:lastColumn="0" w:noHBand="0" w:noVBand="1"/>
    </w:tblPr>
    <w:tblGrid>
      <w:gridCol w:w="4312"/>
      <w:gridCol w:w="9580"/>
    </w:tblGrid>
    <w:tr w:rsidR="00BE7964" w:rsidRPr="00571003" w:rsidTr="00CF062E">
      <w:trPr>
        <w:trHeight w:val="1247"/>
      </w:trPr>
      <w:tc>
        <w:tcPr>
          <w:tcW w:w="4312" w:type="dxa"/>
          <w:vAlign w:val="center"/>
        </w:tcPr>
        <w:p w:rsidR="00BE7964" w:rsidRPr="00571003" w:rsidRDefault="00BE7964" w:rsidP="00CF062E">
          <w:pPr>
            <w:spacing w:after="60" w:line="240" w:lineRule="auto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b/>
              <w:color w:val="4A442A"/>
              <w:sz w:val="20"/>
              <w:szCs w:val="20"/>
              <w:lang w:eastAsia="es-ES"/>
            </w:rPr>
            <w:t xml:space="preserve">  </w:t>
          </w:r>
          <w:r w:rsidRPr="00571003">
            <w:rPr>
              <w:rFonts w:ascii="Calibri" w:eastAsia="Times New Roman" w:hAnsi="Calibri" w:cs="Calibri"/>
              <w:b/>
              <w:noProof/>
              <w:color w:val="4A442A"/>
              <w:sz w:val="20"/>
              <w:szCs w:val="20"/>
              <w:lang w:eastAsia="ca-ES"/>
            </w:rPr>
            <w:drawing>
              <wp:inline distT="0" distB="0" distL="0" distR="0" wp14:anchorId="793B1E22" wp14:editId="6C000991">
                <wp:extent cx="1564346" cy="55308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MP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125" cy="556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0" w:type="dxa"/>
        </w:tcPr>
        <w:p w:rsidR="00BE7964" w:rsidRPr="00571003" w:rsidRDefault="00BE7964" w:rsidP="00571003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noProof/>
              <w:color w:val="4A442A"/>
              <w:sz w:val="20"/>
              <w:szCs w:val="20"/>
              <w:lang w:eastAsia="ca-ES"/>
            </w:rPr>
            <w:drawing>
              <wp:inline distT="0" distB="0" distL="0" distR="0" wp14:anchorId="587BEC65" wp14:editId="2528CE1D">
                <wp:extent cx="1732915" cy="553085"/>
                <wp:effectExtent l="19050" t="0" r="635" b="0"/>
                <wp:docPr id="6" name="Imagen 6" descr="Logo_Color_Horit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4" descr="Logo_Color_Horit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7964" w:rsidRPr="00571003" w:rsidRDefault="00BE7964" w:rsidP="00CF062E">
          <w:pPr>
            <w:spacing w:after="0" w:line="240" w:lineRule="auto"/>
            <w:jc w:val="right"/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</w:pPr>
          <w:r w:rsidRPr="00571003">
            <w:rPr>
              <w:rFonts w:ascii="Calibri" w:eastAsia="Times New Roman" w:hAnsi="Calibri" w:cs="Calibri"/>
              <w:color w:val="4A442A"/>
              <w:sz w:val="20"/>
              <w:szCs w:val="20"/>
              <w:lang w:eastAsia="es-ES"/>
            </w:rPr>
            <w:t>Departament de Patrimoni Cultural</w:t>
          </w:r>
        </w:p>
      </w:tc>
    </w:tr>
  </w:tbl>
  <w:p w:rsidR="00BE7964" w:rsidRPr="003E5219" w:rsidRDefault="00BE7964" w:rsidP="00BE7964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92744"/>
    <w:multiLevelType w:val="hybridMultilevel"/>
    <w:tmpl w:val="3CBE98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80252"/>
    <w:multiLevelType w:val="hybridMultilevel"/>
    <w:tmpl w:val="880841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Rnk9dsmJCIYdNQIafRqT3FkG/fRUGbxpIS+aWAKqP4dJ/FjAIP1nER6bG/yLMRb6FNYfo9YlgnS16a3hffl6Q==" w:salt="A1Os/n8WcUthb1cBhqQ7f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B"/>
    <w:rsid w:val="000062AC"/>
    <w:rsid w:val="000C5187"/>
    <w:rsid w:val="0019277E"/>
    <w:rsid w:val="00197E92"/>
    <w:rsid w:val="0020410D"/>
    <w:rsid w:val="002328E6"/>
    <w:rsid w:val="002F741A"/>
    <w:rsid w:val="0032689C"/>
    <w:rsid w:val="003A771A"/>
    <w:rsid w:val="003E5219"/>
    <w:rsid w:val="00412C12"/>
    <w:rsid w:val="00463F6F"/>
    <w:rsid w:val="00480044"/>
    <w:rsid w:val="00485338"/>
    <w:rsid w:val="00571003"/>
    <w:rsid w:val="006460E1"/>
    <w:rsid w:val="00666F36"/>
    <w:rsid w:val="006871B3"/>
    <w:rsid w:val="00735389"/>
    <w:rsid w:val="0079152F"/>
    <w:rsid w:val="0079275A"/>
    <w:rsid w:val="008D0B1D"/>
    <w:rsid w:val="008F0C35"/>
    <w:rsid w:val="0093239B"/>
    <w:rsid w:val="009751FB"/>
    <w:rsid w:val="00A44BC0"/>
    <w:rsid w:val="00AC0899"/>
    <w:rsid w:val="00B43CD2"/>
    <w:rsid w:val="00BD0AF5"/>
    <w:rsid w:val="00BE6670"/>
    <w:rsid w:val="00BE7964"/>
    <w:rsid w:val="00C33431"/>
    <w:rsid w:val="00CC03DC"/>
    <w:rsid w:val="00CC6FD6"/>
    <w:rsid w:val="00CD72F1"/>
    <w:rsid w:val="00C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86A436-C201-4CDF-B1F3-4EEE0E8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8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03"/>
  </w:style>
  <w:style w:type="paragraph" w:styleId="Piedepgina">
    <w:name w:val="footer"/>
    <w:basedOn w:val="Normal"/>
    <w:link w:val="PiedepginaCar"/>
    <w:uiPriority w:val="99"/>
    <w:unhideWhenUsed/>
    <w:rsid w:val="0057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03"/>
  </w:style>
  <w:style w:type="character" w:styleId="Textodelmarcadordeposicin">
    <w:name w:val="Placeholder Text"/>
    <w:basedOn w:val="Fuentedeprrafopredeter"/>
    <w:uiPriority w:val="99"/>
    <w:semiHidden/>
    <w:rsid w:val="0093239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F0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escoles@aj-cornella.cat?subject=Petici&#243;%20d'activitat%20esco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rasf\Desktop\Reserva%20dates%20St%20Jordi%20ESCOL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3578019A694A5E8DB10B3CBE04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7BD9-8FCB-4750-B649-B09861C7F0BE}"/>
      </w:docPartPr>
      <w:docPartBody>
        <w:p w:rsidR="00000000" w:rsidRDefault="008C1E14" w:rsidP="008C1E14">
          <w:pPr>
            <w:pStyle w:val="453578019A694A5E8DB10B3CBE04ED031"/>
          </w:pPr>
          <w:r>
            <w:rPr>
              <w:rStyle w:val="Textodelmarcadordeposicin"/>
            </w:rPr>
            <w:t>Fer clic per escollir data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84445E634DAC4EF09BABAC0DF383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797B-108C-44EF-9C11-384F04EEEFEF}"/>
      </w:docPartPr>
      <w:docPartBody>
        <w:p w:rsidR="00000000" w:rsidRDefault="008C1E14" w:rsidP="008C1E14">
          <w:pPr>
            <w:pStyle w:val="84445E634DAC4EF09BABAC0DF3831037"/>
          </w:pPr>
          <w:r w:rsidRPr="000E3ABB">
            <w:rPr>
              <w:rFonts w:ascii="Arial" w:hAnsi="Arial" w:cs="Arial"/>
              <w:color w:val="808080" w:themeColor="background1" w:themeShade="80"/>
              <w:sz w:val="20"/>
            </w:rPr>
            <w:t>Sí/No</w:t>
          </w:r>
        </w:p>
      </w:docPartBody>
    </w:docPart>
    <w:docPart>
      <w:docPartPr>
        <w:name w:val="62C41924DCF04B4A9A2FF22D7256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DFC9-5CC7-456F-8D6B-07C9BE0D5002}"/>
      </w:docPartPr>
      <w:docPartBody>
        <w:p w:rsidR="00000000" w:rsidRDefault="008C1E14" w:rsidP="008C1E14">
          <w:pPr>
            <w:pStyle w:val="62C41924DCF04B4A9A2FF22D7256B3D3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2271CA500CF44246A821C67CE85C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D1C4-D050-454E-B4DC-56A2C403B2C7}"/>
      </w:docPartPr>
      <w:docPartBody>
        <w:p w:rsidR="00000000" w:rsidRDefault="008C1E14" w:rsidP="008C1E14">
          <w:pPr>
            <w:pStyle w:val="2271CA500CF44246A821C67CE85CA488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0DE5BF158E354E8F915CB80F34E8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4615-0709-4B40-915F-37A44D72C097}"/>
      </w:docPartPr>
      <w:docPartBody>
        <w:p w:rsidR="00000000" w:rsidRDefault="008C1E14" w:rsidP="008C1E14">
          <w:pPr>
            <w:pStyle w:val="0DE5BF158E354E8F915CB80F34E87AE1"/>
          </w:pPr>
          <w:r w:rsidRPr="00B36163">
            <w:rPr>
              <w:rStyle w:val="Textodelmarcadordeposicin"/>
            </w:rPr>
            <w:t>Fer clic per escollir data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3B45BFC7F3194B619E6249AD6FA1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CB4A-DDB9-4468-A68D-4B3F69E724FF}"/>
      </w:docPartPr>
      <w:docPartBody>
        <w:p w:rsidR="00000000" w:rsidRDefault="008C1E14" w:rsidP="008C1E14">
          <w:pPr>
            <w:pStyle w:val="3B45BFC7F3194B619E6249AD6FA1C98B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6FE2C4385F594F8CAEC3663F3CFC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D671-D273-470D-BAA6-0D739E8BE672}"/>
      </w:docPartPr>
      <w:docPartBody>
        <w:p w:rsidR="00000000" w:rsidRDefault="008C1E14" w:rsidP="008C1E14">
          <w:pPr>
            <w:pStyle w:val="6FE2C4385F594F8CAEC3663F3CFC556F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24184F2BD0E84F4A8AEBF282A762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65F6-894C-427A-A825-339AE0AA0437}"/>
      </w:docPartPr>
      <w:docPartBody>
        <w:p w:rsidR="00000000" w:rsidRDefault="008C1E14" w:rsidP="008C1E14">
          <w:pPr>
            <w:pStyle w:val="24184F2BD0E84F4A8AEBF282A762003D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  <w:docPart>
      <w:docPartPr>
        <w:name w:val="612988EBCE4C4DDF8D69D91EF3C3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2512-F402-41BE-AC6E-9B8E099CC31F}"/>
      </w:docPartPr>
      <w:docPartBody>
        <w:p w:rsidR="00000000" w:rsidRDefault="008C1E14" w:rsidP="008C1E14">
          <w:pPr>
            <w:pStyle w:val="612988EBCE4C4DDF8D69D91EF3C32AC9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8ED4D3316C8648EB9E18D733F7FB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BBDB-FDE2-4CC5-98CE-DE4B294DFD79}"/>
      </w:docPartPr>
      <w:docPartBody>
        <w:p w:rsidR="00000000" w:rsidRDefault="008C1E14" w:rsidP="008C1E14">
          <w:pPr>
            <w:pStyle w:val="8ED4D3316C8648EB9E18D733F7FB59A2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204846993BFB455FA723CB016109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895D-005D-422F-BD17-2A38DEDC7095}"/>
      </w:docPartPr>
      <w:docPartBody>
        <w:p w:rsidR="00000000" w:rsidRDefault="008C1E14" w:rsidP="008C1E14">
          <w:pPr>
            <w:pStyle w:val="204846993BFB455FA723CB016109AEC5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  <w:docPart>
      <w:docPartPr>
        <w:name w:val="BCBBCB4F473744829E7A9C87129F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DA0D-9AA8-4FB1-BE07-9DDF4B98E5BE}"/>
      </w:docPartPr>
      <w:docPartBody>
        <w:p w:rsidR="00000000" w:rsidRDefault="008C1E14" w:rsidP="008C1E14">
          <w:pPr>
            <w:pStyle w:val="BCBBCB4F473744829E7A9C87129F1B84"/>
          </w:pPr>
          <w:r w:rsidRPr="00735389">
            <w:rPr>
              <w:rStyle w:val="Textodelmarcadordeposicin"/>
            </w:rPr>
            <w:t>Proposta</w:t>
          </w:r>
        </w:p>
      </w:docPartBody>
    </w:docPart>
    <w:docPart>
      <w:docPartPr>
        <w:name w:val="F94D8A2ACF3641ABA2F55E08BA15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CD60-F99F-4DE0-9C9D-DD794B23A6BB}"/>
      </w:docPartPr>
      <w:docPartBody>
        <w:p w:rsidR="00000000" w:rsidRDefault="008C1E14" w:rsidP="008C1E14">
          <w:pPr>
            <w:pStyle w:val="F94D8A2ACF3641ABA2F55E08BA15B5CF"/>
          </w:pPr>
          <w:r>
            <w:rPr>
              <w:rStyle w:val="Textodelmarcadordeposicin"/>
            </w:rPr>
            <w:t>Escollir un element</w:t>
          </w:r>
          <w:r w:rsidRPr="001238AA">
            <w:rPr>
              <w:rStyle w:val="Textodelmarcadordeposicin"/>
            </w:rPr>
            <w:t>.</w:t>
          </w:r>
        </w:p>
      </w:docPartBody>
    </w:docPart>
    <w:docPart>
      <w:docPartPr>
        <w:name w:val="360A32D5F677499FBA01408BB574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B768-ED1C-4C2C-B707-D7A0BD8E31E8}"/>
      </w:docPartPr>
      <w:docPartBody>
        <w:p w:rsidR="00000000" w:rsidRDefault="008C1E14" w:rsidP="008C1E14">
          <w:pPr>
            <w:pStyle w:val="360A32D5F677499FBA01408BB5740D4A"/>
          </w:pPr>
          <w:r w:rsidRPr="006D4B7F">
            <w:rPr>
              <w:rStyle w:val="Textodelmarcadordeposicin"/>
            </w:rPr>
            <w:t>Fer clic per escollir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EA"/>
    <w:rsid w:val="000E71EA"/>
    <w:rsid w:val="003A1B51"/>
    <w:rsid w:val="00563BB5"/>
    <w:rsid w:val="005C4B7C"/>
    <w:rsid w:val="007677E1"/>
    <w:rsid w:val="008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E14"/>
    <w:rPr>
      <w:color w:val="808080"/>
    </w:rPr>
  </w:style>
  <w:style w:type="paragraph" w:customStyle="1" w:styleId="40B78F0AB39E49058AC99064EBD1A2BD">
    <w:name w:val="40B78F0AB39E49058AC99064EBD1A2BD"/>
  </w:style>
  <w:style w:type="paragraph" w:customStyle="1" w:styleId="2BAFEC97AEAD41A18FD95EB1E1B138A3">
    <w:name w:val="2BAFEC97AEAD41A18FD95EB1E1B138A3"/>
  </w:style>
  <w:style w:type="paragraph" w:customStyle="1" w:styleId="19EE05A3859E4EC78B7116E9A61F72FB">
    <w:name w:val="19EE05A3859E4EC78B7116E9A61F72FB"/>
  </w:style>
  <w:style w:type="paragraph" w:customStyle="1" w:styleId="F53E8901D1494F60ABDFA7F552F2042A">
    <w:name w:val="F53E8901D1494F60ABDFA7F552F2042A"/>
  </w:style>
  <w:style w:type="paragraph" w:customStyle="1" w:styleId="9B80C701C0504F70BBC0B5E5E94ADCDF">
    <w:name w:val="9B80C701C0504F70BBC0B5E5E94ADCDF"/>
  </w:style>
  <w:style w:type="paragraph" w:customStyle="1" w:styleId="9198747B0C4B4A9EA912D09688E8344F">
    <w:name w:val="9198747B0C4B4A9EA912D09688E8344F"/>
  </w:style>
  <w:style w:type="paragraph" w:customStyle="1" w:styleId="26FBEEDCED164CB7B48C38AC7CBD1CF9">
    <w:name w:val="26FBEEDCED164CB7B48C38AC7CBD1CF9"/>
  </w:style>
  <w:style w:type="paragraph" w:customStyle="1" w:styleId="5ABCF58E7C174EAB80BCC54503C836CC">
    <w:name w:val="5ABCF58E7C174EAB80BCC54503C836CC"/>
  </w:style>
  <w:style w:type="paragraph" w:customStyle="1" w:styleId="3712303064544A5DACEBEA75FCFEBEBE">
    <w:name w:val="3712303064544A5DACEBEA75FCFEBEBE"/>
  </w:style>
  <w:style w:type="paragraph" w:customStyle="1" w:styleId="D2007FC0367F440BBFFF4A7A7375F64D">
    <w:name w:val="D2007FC0367F440BBFFF4A7A7375F64D"/>
  </w:style>
  <w:style w:type="paragraph" w:customStyle="1" w:styleId="AE8A23B2447E4852935C66FFCD0F7625">
    <w:name w:val="AE8A23B2447E4852935C66FFCD0F7625"/>
  </w:style>
  <w:style w:type="paragraph" w:customStyle="1" w:styleId="A8EC81552B51440ABE43F562D1DF4FFE">
    <w:name w:val="A8EC81552B51440ABE43F562D1DF4FFE"/>
  </w:style>
  <w:style w:type="paragraph" w:customStyle="1" w:styleId="40B78F0AB39E49058AC99064EBD1A2BD1">
    <w:name w:val="40B78F0AB39E49058AC99064EBD1A2BD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1">
    <w:name w:val="2BAFEC97AEAD41A18FD95EB1E1B138A3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1">
    <w:name w:val="19EE05A3859E4EC78B7116E9A61F72FB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1">
    <w:name w:val="F53E8901D1494F60ABDFA7F552F2042A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1">
    <w:name w:val="9B80C701C0504F70BBC0B5E5E94ADCDF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1">
    <w:name w:val="9198747B0C4B4A9EA912D09688E8344F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1">
    <w:name w:val="26FBEEDCED164CB7B48C38AC7CBD1CF9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1">
    <w:name w:val="5ABCF58E7C174EAB80BCC54503C836CC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1">
    <w:name w:val="3712303064544A5DACEBEA75FCFEBEBE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1">
    <w:name w:val="D2007FC0367F440BBFFF4A7A7375F64D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1">
    <w:name w:val="AE8A23B2447E4852935C66FFCD0F7625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1">
    <w:name w:val="A8EC81552B51440ABE43F562D1DF4FFE1"/>
    <w:rsid w:val="000E71EA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2">
    <w:name w:val="40B78F0AB39E49058AC99064EBD1A2BD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2">
    <w:name w:val="2BAFEC97AEAD41A18FD95EB1E1B138A3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2">
    <w:name w:val="19EE05A3859E4EC78B7116E9A61F72FB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2">
    <w:name w:val="F53E8901D1494F60ABDFA7F552F2042A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2">
    <w:name w:val="9B80C701C0504F70BBC0B5E5E94ADCDF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2">
    <w:name w:val="9198747B0C4B4A9EA912D09688E8344F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2">
    <w:name w:val="26FBEEDCED164CB7B48C38AC7CBD1CF9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2">
    <w:name w:val="5ABCF58E7C174EAB80BCC54503C836CC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2">
    <w:name w:val="3712303064544A5DACEBEA75FCFEBEBE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2">
    <w:name w:val="D2007FC0367F440BBFFF4A7A7375F64D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2">
    <w:name w:val="AE8A23B2447E4852935C66FFCD0F7625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2">
    <w:name w:val="A8EC81552B51440ABE43F562D1DF4FFE2"/>
    <w:rsid w:val="003A1B51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3">
    <w:name w:val="40B78F0AB39E49058AC99064EBD1A2BD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3">
    <w:name w:val="2BAFEC97AEAD41A18FD95EB1E1B138A3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3">
    <w:name w:val="19EE05A3859E4EC78B7116E9A61F72FB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3">
    <w:name w:val="F53E8901D1494F60ABDFA7F552F2042A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3">
    <w:name w:val="9B80C701C0504F70BBC0B5E5E94ADCDF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3">
    <w:name w:val="9198747B0C4B4A9EA912D09688E8344F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3">
    <w:name w:val="26FBEEDCED164CB7B48C38AC7CBD1CF9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3">
    <w:name w:val="5ABCF58E7C174EAB80BCC54503C836CC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3">
    <w:name w:val="3712303064544A5DACEBEA75FCFEBEBE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3">
    <w:name w:val="D2007FC0367F440BBFFF4A7A7375F64D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3">
    <w:name w:val="AE8A23B2447E4852935C66FFCD0F7625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3">
    <w:name w:val="A8EC81552B51440ABE43F562D1DF4FFE3"/>
    <w:rsid w:val="00563BB5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4">
    <w:name w:val="40B78F0AB39E49058AC99064EBD1A2BD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4">
    <w:name w:val="2BAFEC97AEAD41A18FD95EB1E1B138A3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4">
    <w:name w:val="19EE05A3859E4EC78B7116E9A61F72FB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4">
    <w:name w:val="F53E8901D1494F60ABDFA7F552F2042A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4">
    <w:name w:val="9B80C701C0504F70BBC0B5E5E94ADCDF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4">
    <w:name w:val="9198747B0C4B4A9EA912D09688E8344F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4">
    <w:name w:val="26FBEEDCED164CB7B48C38AC7CBD1CF9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4">
    <w:name w:val="5ABCF58E7C174EAB80BCC54503C836CC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4">
    <w:name w:val="3712303064544A5DACEBEA75FCFEBEBE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4">
    <w:name w:val="D2007FC0367F440BBFFF4A7A7375F64D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4">
    <w:name w:val="AE8A23B2447E4852935C66FFCD0F7625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4">
    <w:name w:val="A8EC81552B51440ABE43F562D1DF4FFE4"/>
    <w:rsid w:val="005C4B7C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5">
    <w:name w:val="40B78F0AB39E49058AC99064EBD1A2BD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5">
    <w:name w:val="2BAFEC97AEAD41A18FD95EB1E1B138A3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5">
    <w:name w:val="19EE05A3859E4EC78B7116E9A61F72FB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5">
    <w:name w:val="F53E8901D1494F60ABDFA7F552F2042A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5">
    <w:name w:val="9B80C701C0504F70BBC0B5E5E94ADCDF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5">
    <w:name w:val="9198747B0C4B4A9EA912D09688E8344F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5">
    <w:name w:val="26FBEEDCED164CB7B48C38AC7CBD1CF9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5">
    <w:name w:val="5ABCF58E7C174EAB80BCC54503C836CC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5">
    <w:name w:val="3712303064544A5DACEBEA75FCFEBEBE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5">
    <w:name w:val="D2007FC0367F440BBFFF4A7A7375F64D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5">
    <w:name w:val="AE8A23B2447E4852935C66FFCD0F7625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5">
    <w:name w:val="A8EC81552B51440ABE43F562D1DF4FFE5"/>
    <w:rsid w:val="007677E1"/>
    <w:pPr>
      <w:spacing w:after="200" w:line="276" w:lineRule="auto"/>
    </w:pPr>
    <w:rPr>
      <w:rFonts w:eastAsiaTheme="minorHAnsi"/>
      <w:lang w:eastAsia="en-US"/>
    </w:rPr>
  </w:style>
  <w:style w:type="paragraph" w:customStyle="1" w:styleId="D0716F667D874B858950BEA626FF1027">
    <w:name w:val="D0716F667D874B858950BEA626FF1027"/>
    <w:rsid w:val="008C1E14"/>
  </w:style>
  <w:style w:type="paragraph" w:customStyle="1" w:styleId="453578019A694A5E8DB10B3CBE04ED03">
    <w:name w:val="453578019A694A5E8DB10B3CBE04ED03"/>
    <w:rsid w:val="008C1E14"/>
  </w:style>
  <w:style w:type="paragraph" w:customStyle="1" w:styleId="453578019A694A5E8DB10B3CBE04ED031">
    <w:name w:val="453578019A694A5E8DB10B3CBE04ED031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40B78F0AB39E49058AC99064EBD1A2BD6">
    <w:name w:val="40B78F0AB39E49058AC99064EBD1A2BD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2BAFEC97AEAD41A18FD95EB1E1B138A36">
    <w:name w:val="2BAFEC97AEAD41A18FD95EB1E1B138A3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19EE05A3859E4EC78B7116E9A61F72FB6">
    <w:name w:val="19EE05A3859E4EC78B7116E9A61F72FB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F53E8901D1494F60ABDFA7F552F2042A6">
    <w:name w:val="F53E8901D1494F60ABDFA7F552F2042A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9B80C701C0504F70BBC0B5E5E94ADCDF6">
    <w:name w:val="9B80C701C0504F70BBC0B5E5E94ADCDF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9198747B0C4B4A9EA912D09688E8344F6">
    <w:name w:val="9198747B0C4B4A9EA912D09688E8344F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26FBEEDCED164CB7B48C38AC7CBD1CF96">
    <w:name w:val="26FBEEDCED164CB7B48C38AC7CBD1CF9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5ABCF58E7C174EAB80BCC54503C836CC6">
    <w:name w:val="5ABCF58E7C174EAB80BCC54503C836CC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3712303064544A5DACEBEA75FCFEBEBE6">
    <w:name w:val="3712303064544A5DACEBEA75FCFEBEBE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D2007FC0367F440BBFFF4A7A7375F64D6">
    <w:name w:val="D2007FC0367F440BBFFF4A7A7375F64D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AE8A23B2447E4852935C66FFCD0F76256">
    <w:name w:val="AE8A23B2447E4852935C66FFCD0F7625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A8EC81552B51440ABE43F562D1DF4FFE6">
    <w:name w:val="A8EC81552B51440ABE43F562D1DF4FFE6"/>
    <w:rsid w:val="008C1E14"/>
    <w:pPr>
      <w:spacing w:after="200" w:line="276" w:lineRule="auto"/>
    </w:pPr>
    <w:rPr>
      <w:rFonts w:eastAsiaTheme="minorHAnsi"/>
      <w:lang w:eastAsia="en-US"/>
    </w:rPr>
  </w:style>
  <w:style w:type="paragraph" w:customStyle="1" w:styleId="D5B2BC50677F4D28ADB806FA04AA526D">
    <w:name w:val="D5B2BC50677F4D28ADB806FA04AA526D"/>
    <w:rsid w:val="008C1E14"/>
  </w:style>
  <w:style w:type="paragraph" w:customStyle="1" w:styleId="84445E634DAC4EF09BABAC0DF3831037">
    <w:name w:val="84445E634DAC4EF09BABAC0DF3831037"/>
    <w:rsid w:val="008C1E14"/>
  </w:style>
  <w:style w:type="paragraph" w:customStyle="1" w:styleId="5B34358CE7514345956A7BFA92B5A7A9">
    <w:name w:val="5B34358CE7514345956A7BFA92B5A7A9"/>
    <w:rsid w:val="008C1E14"/>
  </w:style>
  <w:style w:type="paragraph" w:customStyle="1" w:styleId="BE3364E290C9498E8623EC602F6AE15A">
    <w:name w:val="BE3364E290C9498E8623EC602F6AE15A"/>
    <w:rsid w:val="008C1E14"/>
  </w:style>
  <w:style w:type="paragraph" w:customStyle="1" w:styleId="ECAC34183EFA46078992D86A0D639319">
    <w:name w:val="ECAC34183EFA46078992D86A0D639319"/>
    <w:rsid w:val="008C1E14"/>
  </w:style>
  <w:style w:type="paragraph" w:customStyle="1" w:styleId="000BB4AFED1043FFBB3C03CACAE8F017">
    <w:name w:val="000BB4AFED1043FFBB3C03CACAE8F017"/>
    <w:rsid w:val="008C1E14"/>
  </w:style>
  <w:style w:type="paragraph" w:customStyle="1" w:styleId="4CBD83A56D584E01BF3AD45B2EBD2C28">
    <w:name w:val="4CBD83A56D584E01BF3AD45B2EBD2C28"/>
    <w:rsid w:val="008C1E14"/>
  </w:style>
  <w:style w:type="paragraph" w:customStyle="1" w:styleId="4B21147CFA91421D82C87099A553A414">
    <w:name w:val="4B21147CFA91421D82C87099A553A414"/>
    <w:rsid w:val="008C1E14"/>
  </w:style>
  <w:style w:type="paragraph" w:customStyle="1" w:styleId="DF72004A76A741439579AB0843202CA0">
    <w:name w:val="DF72004A76A741439579AB0843202CA0"/>
    <w:rsid w:val="008C1E14"/>
  </w:style>
  <w:style w:type="paragraph" w:customStyle="1" w:styleId="E1B98B788D2741D08B33DB625624A456">
    <w:name w:val="E1B98B788D2741D08B33DB625624A456"/>
    <w:rsid w:val="008C1E14"/>
  </w:style>
  <w:style w:type="paragraph" w:customStyle="1" w:styleId="0263E9CC78D143C88CC8F2A4DA32BC7D">
    <w:name w:val="0263E9CC78D143C88CC8F2A4DA32BC7D"/>
    <w:rsid w:val="008C1E14"/>
  </w:style>
  <w:style w:type="paragraph" w:customStyle="1" w:styleId="557CA97AFF69467FAA8E98D617B11275">
    <w:name w:val="557CA97AFF69467FAA8E98D617B11275"/>
    <w:rsid w:val="008C1E14"/>
  </w:style>
  <w:style w:type="paragraph" w:customStyle="1" w:styleId="ABC0DB1859DE415492D37BD7160862A3">
    <w:name w:val="ABC0DB1859DE415492D37BD7160862A3"/>
    <w:rsid w:val="008C1E14"/>
  </w:style>
  <w:style w:type="paragraph" w:customStyle="1" w:styleId="35B22C7D4C5C436482DA19A3BCDFA800">
    <w:name w:val="35B22C7D4C5C436482DA19A3BCDFA800"/>
    <w:rsid w:val="008C1E14"/>
  </w:style>
  <w:style w:type="paragraph" w:customStyle="1" w:styleId="4EA2DA0AA93C45AA96E243C4A9E4C6FA">
    <w:name w:val="4EA2DA0AA93C45AA96E243C4A9E4C6FA"/>
    <w:rsid w:val="008C1E14"/>
  </w:style>
  <w:style w:type="paragraph" w:customStyle="1" w:styleId="65FEB09244774617B53FF11993016962">
    <w:name w:val="65FEB09244774617B53FF11993016962"/>
    <w:rsid w:val="008C1E14"/>
  </w:style>
  <w:style w:type="paragraph" w:customStyle="1" w:styleId="9AB65B9CBFB2499FB9701ABC8FBD07D4">
    <w:name w:val="9AB65B9CBFB2499FB9701ABC8FBD07D4"/>
    <w:rsid w:val="008C1E14"/>
  </w:style>
  <w:style w:type="paragraph" w:customStyle="1" w:styleId="9DD24C99432E4FE58B3D10013385E2BC">
    <w:name w:val="9DD24C99432E4FE58B3D10013385E2BC"/>
    <w:rsid w:val="008C1E14"/>
  </w:style>
  <w:style w:type="paragraph" w:customStyle="1" w:styleId="C5FF1F5221D845598FDA4FA1F747BC5B">
    <w:name w:val="C5FF1F5221D845598FDA4FA1F747BC5B"/>
    <w:rsid w:val="008C1E14"/>
  </w:style>
  <w:style w:type="paragraph" w:customStyle="1" w:styleId="0C0C553265CD45369FB6A2C02944C7E9">
    <w:name w:val="0C0C553265CD45369FB6A2C02944C7E9"/>
    <w:rsid w:val="008C1E14"/>
  </w:style>
  <w:style w:type="paragraph" w:customStyle="1" w:styleId="E19457C74C1741D79D3A23E820F90002">
    <w:name w:val="E19457C74C1741D79D3A23E820F90002"/>
    <w:rsid w:val="008C1E14"/>
  </w:style>
  <w:style w:type="paragraph" w:customStyle="1" w:styleId="99204810E7B64EE499BF63FAB5F3FBDF">
    <w:name w:val="99204810E7B64EE499BF63FAB5F3FBDF"/>
    <w:rsid w:val="008C1E14"/>
  </w:style>
  <w:style w:type="paragraph" w:customStyle="1" w:styleId="743F1A913AE14322BA019F8A59C09807">
    <w:name w:val="743F1A913AE14322BA019F8A59C09807"/>
    <w:rsid w:val="008C1E14"/>
  </w:style>
  <w:style w:type="paragraph" w:customStyle="1" w:styleId="C67B1D02CFF24593AC0CC4E955F29476">
    <w:name w:val="C67B1D02CFF24593AC0CC4E955F29476"/>
    <w:rsid w:val="008C1E14"/>
  </w:style>
  <w:style w:type="paragraph" w:customStyle="1" w:styleId="DB6A837BA76043F0B52F8E5158C6EC7D">
    <w:name w:val="DB6A837BA76043F0B52F8E5158C6EC7D"/>
    <w:rsid w:val="008C1E14"/>
  </w:style>
  <w:style w:type="paragraph" w:customStyle="1" w:styleId="A4A5018B828C4CAB9E0ADB169E9F278D">
    <w:name w:val="A4A5018B828C4CAB9E0ADB169E9F278D"/>
    <w:rsid w:val="008C1E14"/>
  </w:style>
  <w:style w:type="paragraph" w:customStyle="1" w:styleId="01CCBAC6EC6E4EC68C11A65F21F0EBD5">
    <w:name w:val="01CCBAC6EC6E4EC68C11A65F21F0EBD5"/>
    <w:rsid w:val="008C1E14"/>
  </w:style>
  <w:style w:type="paragraph" w:customStyle="1" w:styleId="12DA3BA03CFF44439DF0C2C8FC648C45">
    <w:name w:val="12DA3BA03CFF44439DF0C2C8FC648C45"/>
    <w:rsid w:val="008C1E14"/>
  </w:style>
  <w:style w:type="paragraph" w:customStyle="1" w:styleId="1BD2F1E4811141EA8AD65C63E17FFADA">
    <w:name w:val="1BD2F1E4811141EA8AD65C63E17FFADA"/>
    <w:rsid w:val="008C1E14"/>
  </w:style>
  <w:style w:type="paragraph" w:customStyle="1" w:styleId="BD9943569B574DFCB6A8F7D05B5904C5">
    <w:name w:val="BD9943569B574DFCB6A8F7D05B5904C5"/>
    <w:rsid w:val="008C1E14"/>
  </w:style>
  <w:style w:type="paragraph" w:customStyle="1" w:styleId="C164CECFC88D4DD8BFB1B907115235A4">
    <w:name w:val="C164CECFC88D4DD8BFB1B907115235A4"/>
    <w:rsid w:val="008C1E14"/>
  </w:style>
  <w:style w:type="paragraph" w:customStyle="1" w:styleId="7AFBDB1E9B124287876E8F805AAD6D30">
    <w:name w:val="7AFBDB1E9B124287876E8F805AAD6D30"/>
    <w:rsid w:val="008C1E14"/>
  </w:style>
  <w:style w:type="paragraph" w:customStyle="1" w:styleId="8299F2F9B8C54D49B2A77D2531D6E1E2">
    <w:name w:val="8299F2F9B8C54D49B2A77D2531D6E1E2"/>
    <w:rsid w:val="008C1E14"/>
  </w:style>
  <w:style w:type="paragraph" w:customStyle="1" w:styleId="9D7AEB99EDBD48C99F21B4FD45119F50">
    <w:name w:val="9D7AEB99EDBD48C99F21B4FD45119F50"/>
    <w:rsid w:val="008C1E14"/>
  </w:style>
  <w:style w:type="paragraph" w:customStyle="1" w:styleId="236ED690CB554E5083406C5F13A357BE">
    <w:name w:val="236ED690CB554E5083406C5F13A357BE"/>
    <w:rsid w:val="008C1E14"/>
  </w:style>
  <w:style w:type="paragraph" w:customStyle="1" w:styleId="623C4B05076042678C416249413E7B94">
    <w:name w:val="623C4B05076042678C416249413E7B94"/>
    <w:rsid w:val="008C1E14"/>
  </w:style>
  <w:style w:type="paragraph" w:customStyle="1" w:styleId="B4D374CA16C44676BAF1669FEDA77A5A">
    <w:name w:val="B4D374CA16C44676BAF1669FEDA77A5A"/>
    <w:rsid w:val="008C1E14"/>
  </w:style>
  <w:style w:type="paragraph" w:customStyle="1" w:styleId="7168B59DEDF8426996CEFA280193D544">
    <w:name w:val="7168B59DEDF8426996CEFA280193D544"/>
    <w:rsid w:val="008C1E14"/>
  </w:style>
  <w:style w:type="paragraph" w:customStyle="1" w:styleId="8C93123D77EF46B99939679565BCBDBB">
    <w:name w:val="8C93123D77EF46B99939679565BCBDBB"/>
    <w:rsid w:val="008C1E14"/>
  </w:style>
  <w:style w:type="paragraph" w:customStyle="1" w:styleId="DBB48A218867404A89E4F3DED6D906E8">
    <w:name w:val="DBB48A218867404A89E4F3DED6D906E8"/>
    <w:rsid w:val="008C1E14"/>
  </w:style>
  <w:style w:type="paragraph" w:customStyle="1" w:styleId="B9EDDF349B194F15ADBB6A03C2AAEABB">
    <w:name w:val="B9EDDF349B194F15ADBB6A03C2AAEABB"/>
    <w:rsid w:val="008C1E14"/>
  </w:style>
  <w:style w:type="paragraph" w:customStyle="1" w:styleId="74163A73EE0649B18B146DE553BF08B0">
    <w:name w:val="74163A73EE0649B18B146DE553BF08B0"/>
    <w:rsid w:val="008C1E14"/>
  </w:style>
  <w:style w:type="paragraph" w:customStyle="1" w:styleId="DF02E23BC38C4A098BB00AB4DEF8F4A6">
    <w:name w:val="DF02E23BC38C4A098BB00AB4DEF8F4A6"/>
    <w:rsid w:val="008C1E14"/>
  </w:style>
  <w:style w:type="paragraph" w:customStyle="1" w:styleId="E60820328CF14ED78877D70D2A3BFD86">
    <w:name w:val="E60820328CF14ED78877D70D2A3BFD86"/>
    <w:rsid w:val="008C1E14"/>
  </w:style>
  <w:style w:type="paragraph" w:customStyle="1" w:styleId="0B3879F6A80A4A25A9B190E2EDD6F9AF">
    <w:name w:val="0B3879F6A80A4A25A9B190E2EDD6F9AF"/>
    <w:rsid w:val="008C1E14"/>
  </w:style>
  <w:style w:type="paragraph" w:customStyle="1" w:styleId="6122AAD95803499097687353AE030761">
    <w:name w:val="6122AAD95803499097687353AE030761"/>
    <w:rsid w:val="008C1E14"/>
  </w:style>
  <w:style w:type="paragraph" w:customStyle="1" w:styleId="92A1884EA7A445A88ED31BA0CAF04BD8">
    <w:name w:val="92A1884EA7A445A88ED31BA0CAF04BD8"/>
    <w:rsid w:val="008C1E14"/>
  </w:style>
  <w:style w:type="paragraph" w:customStyle="1" w:styleId="A913E163C7B642D79ACDBEA04AA6C378">
    <w:name w:val="A913E163C7B642D79ACDBEA04AA6C378"/>
    <w:rsid w:val="008C1E14"/>
  </w:style>
  <w:style w:type="paragraph" w:customStyle="1" w:styleId="75639D9A0BBC4FA296F946A142B88355">
    <w:name w:val="75639D9A0BBC4FA296F946A142B88355"/>
    <w:rsid w:val="008C1E14"/>
  </w:style>
  <w:style w:type="paragraph" w:customStyle="1" w:styleId="4ABA4271DC0A40D291877F6D089365AC">
    <w:name w:val="4ABA4271DC0A40D291877F6D089365AC"/>
    <w:rsid w:val="008C1E14"/>
  </w:style>
  <w:style w:type="paragraph" w:customStyle="1" w:styleId="1D96B539C4084A96A1F700AAFACD4003">
    <w:name w:val="1D96B539C4084A96A1F700AAFACD4003"/>
    <w:rsid w:val="008C1E14"/>
  </w:style>
  <w:style w:type="paragraph" w:customStyle="1" w:styleId="8A917846457446138E18B1D6B8479899">
    <w:name w:val="8A917846457446138E18B1D6B8479899"/>
    <w:rsid w:val="008C1E14"/>
  </w:style>
  <w:style w:type="paragraph" w:customStyle="1" w:styleId="6DB9CD63DA384BD89E138C9BD70AB7CA">
    <w:name w:val="6DB9CD63DA384BD89E138C9BD70AB7CA"/>
    <w:rsid w:val="008C1E14"/>
  </w:style>
  <w:style w:type="paragraph" w:customStyle="1" w:styleId="1B2B9F4A529E41FC81AD1D5D3285D813">
    <w:name w:val="1B2B9F4A529E41FC81AD1D5D3285D813"/>
    <w:rsid w:val="008C1E14"/>
  </w:style>
  <w:style w:type="paragraph" w:customStyle="1" w:styleId="A8E1F41BA2304F279A8BA5A0AFEFA09E">
    <w:name w:val="A8E1F41BA2304F279A8BA5A0AFEFA09E"/>
    <w:rsid w:val="008C1E14"/>
  </w:style>
  <w:style w:type="paragraph" w:customStyle="1" w:styleId="48CAE6CEF576485E99DA9A38BD2D6407">
    <w:name w:val="48CAE6CEF576485E99DA9A38BD2D6407"/>
    <w:rsid w:val="008C1E14"/>
  </w:style>
  <w:style w:type="paragraph" w:customStyle="1" w:styleId="46CBCA5FA30346FC9004201E68463EE3">
    <w:name w:val="46CBCA5FA30346FC9004201E68463EE3"/>
    <w:rsid w:val="008C1E14"/>
  </w:style>
  <w:style w:type="paragraph" w:customStyle="1" w:styleId="1AD12E14C01A4888A68DF253F97E4335">
    <w:name w:val="1AD12E14C01A4888A68DF253F97E4335"/>
    <w:rsid w:val="008C1E14"/>
  </w:style>
  <w:style w:type="paragraph" w:customStyle="1" w:styleId="3B08E5C607634EF5B2CEEB784FA77012">
    <w:name w:val="3B08E5C607634EF5B2CEEB784FA77012"/>
    <w:rsid w:val="008C1E14"/>
  </w:style>
  <w:style w:type="paragraph" w:customStyle="1" w:styleId="5F911312727A49A4A41E01E253B8C8C7">
    <w:name w:val="5F911312727A49A4A41E01E253B8C8C7"/>
    <w:rsid w:val="008C1E14"/>
  </w:style>
  <w:style w:type="paragraph" w:customStyle="1" w:styleId="217359C003214742B0952E0F0D057340">
    <w:name w:val="217359C003214742B0952E0F0D057340"/>
    <w:rsid w:val="008C1E14"/>
  </w:style>
  <w:style w:type="paragraph" w:customStyle="1" w:styleId="5DA71B28F1534145A49A595456682F4B">
    <w:name w:val="5DA71B28F1534145A49A595456682F4B"/>
    <w:rsid w:val="008C1E14"/>
  </w:style>
  <w:style w:type="paragraph" w:customStyle="1" w:styleId="33A93162B14A4365881695C81FFF27DB">
    <w:name w:val="33A93162B14A4365881695C81FFF27DB"/>
    <w:rsid w:val="008C1E14"/>
  </w:style>
  <w:style w:type="paragraph" w:customStyle="1" w:styleId="0D62280BEFB54F889B6A2EBEC375C17B">
    <w:name w:val="0D62280BEFB54F889B6A2EBEC375C17B"/>
    <w:rsid w:val="008C1E14"/>
  </w:style>
  <w:style w:type="paragraph" w:customStyle="1" w:styleId="5E5F7D8213344FD2BDCAFBD54625EF76">
    <w:name w:val="5E5F7D8213344FD2BDCAFBD54625EF76"/>
    <w:rsid w:val="008C1E14"/>
  </w:style>
  <w:style w:type="paragraph" w:customStyle="1" w:styleId="C93F643B28324D8BA8130ECAF3E96249">
    <w:name w:val="C93F643B28324D8BA8130ECAF3E96249"/>
    <w:rsid w:val="008C1E14"/>
  </w:style>
  <w:style w:type="paragraph" w:customStyle="1" w:styleId="D4EAB91258A548BC88239A5BBB03C197">
    <w:name w:val="D4EAB91258A548BC88239A5BBB03C197"/>
    <w:rsid w:val="008C1E14"/>
  </w:style>
  <w:style w:type="paragraph" w:customStyle="1" w:styleId="6DF06796AD934C7CADD3D0B847A4253F">
    <w:name w:val="6DF06796AD934C7CADD3D0B847A4253F"/>
    <w:rsid w:val="008C1E14"/>
  </w:style>
  <w:style w:type="paragraph" w:customStyle="1" w:styleId="2BFDE4CD409145939ACE97535A8FF672">
    <w:name w:val="2BFDE4CD409145939ACE97535A8FF672"/>
    <w:rsid w:val="008C1E14"/>
  </w:style>
  <w:style w:type="paragraph" w:customStyle="1" w:styleId="2EBCF97D14F54F4FA0348B68AE34342F">
    <w:name w:val="2EBCF97D14F54F4FA0348B68AE34342F"/>
    <w:rsid w:val="008C1E14"/>
  </w:style>
  <w:style w:type="paragraph" w:customStyle="1" w:styleId="16DC0B60AD2748C495C5860D3813BFF5">
    <w:name w:val="16DC0B60AD2748C495C5860D3813BFF5"/>
    <w:rsid w:val="008C1E14"/>
  </w:style>
  <w:style w:type="paragraph" w:customStyle="1" w:styleId="4E936AFF6CBD469E853EE0839B97433A">
    <w:name w:val="4E936AFF6CBD469E853EE0839B97433A"/>
    <w:rsid w:val="008C1E14"/>
  </w:style>
  <w:style w:type="paragraph" w:customStyle="1" w:styleId="E8EBCE818149472C84A5B52CA3EF7EBF">
    <w:name w:val="E8EBCE818149472C84A5B52CA3EF7EBF"/>
    <w:rsid w:val="008C1E14"/>
  </w:style>
  <w:style w:type="paragraph" w:customStyle="1" w:styleId="0C6531FA04D84B4FBF7C2D8B24561047">
    <w:name w:val="0C6531FA04D84B4FBF7C2D8B24561047"/>
    <w:rsid w:val="008C1E14"/>
  </w:style>
  <w:style w:type="paragraph" w:customStyle="1" w:styleId="8CDE68449A754150BE65B28846F36C7F">
    <w:name w:val="8CDE68449A754150BE65B28846F36C7F"/>
    <w:rsid w:val="008C1E14"/>
  </w:style>
  <w:style w:type="paragraph" w:customStyle="1" w:styleId="3E523F89ACF94A6DACC05E094717BFE8">
    <w:name w:val="3E523F89ACF94A6DACC05E094717BFE8"/>
    <w:rsid w:val="008C1E14"/>
  </w:style>
  <w:style w:type="paragraph" w:customStyle="1" w:styleId="D8AB0E38265040A588C06730E9D4CC90">
    <w:name w:val="D8AB0E38265040A588C06730E9D4CC90"/>
    <w:rsid w:val="008C1E14"/>
  </w:style>
  <w:style w:type="paragraph" w:customStyle="1" w:styleId="24154127F3E84E388692D634B2526A74">
    <w:name w:val="24154127F3E84E388692D634B2526A74"/>
    <w:rsid w:val="008C1E14"/>
  </w:style>
  <w:style w:type="paragraph" w:customStyle="1" w:styleId="33707178C63A4E4295771CF50DA56229">
    <w:name w:val="33707178C63A4E4295771CF50DA56229"/>
    <w:rsid w:val="008C1E14"/>
  </w:style>
  <w:style w:type="paragraph" w:customStyle="1" w:styleId="7EEBF451BF6345D9BA706A716D47138A">
    <w:name w:val="7EEBF451BF6345D9BA706A716D47138A"/>
    <w:rsid w:val="008C1E14"/>
  </w:style>
  <w:style w:type="paragraph" w:customStyle="1" w:styleId="200AFB5660DB445F995418D50A16D2EE">
    <w:name w:val="200AFB5660DB445F995418D50A16D2EE"/>
    <w:rsid w:val="008C1E14"/>
  </w:style>
  <w:style w:type="paragraph" w:customStyle="1" w:styleId="118954B34F9041B9A55B355CB41507CA">
    <w:name w:val="118954B34F9041B9A55B355CB41507CA"/>
    <w:rsid w:val="008C1E14"/>
  </w:style>
  <w:style w:type="paragraph" w:customStyle="1" w:styleId="E9B00635782B45B385130B2323D87954">
    <w:name w:val="E9B00635782B45B385130B2323D87954"/>
    <w:rsid w:val="008C1E14"/>
  </w:style>
  <w:style w:type="paragraph" w:customStyle="1" w:styleId="7C5854B3348F4A818233E58BBC467474">
    <w:name w:val="7C5854B3348F4A818233E58BBC467474"/>
    <w:rsid w:val="008C1E14"/>
  </w:style>
  <w:style w:type="paragraph" w:customStyle="1" w:styleId="B74DA4D8A4F545A4949DFD39F8514654">
    <w:name w:val="B74DA4D8A4F545A4949DFD39F8514654"/>
    <w:rsid w:val="008C1E14"/>
  </w:style>
  <w:style w:type="paragraph" w:customStyle="1" w:styleId="D9DA60CBE13D4076A4728595D5329208">
    <w:name w:val="D9DA60CBE13D4076A4728595D5329208"/>
    <w:rsid w:val="008C1E14"/>
  </w:style>
  <w:style w:type="paragraph" w:customStyle="1" w:styleId="C7E42DF6D84942C3B76A07C0B4E3AA7C">
    <w:name w:val="C7E42DF6D84942C3B76A07C0B4E3AA7C"/>
    <w:rsid w:val="008C1E14"/>
  </w:style>
  <w:style w:type="paragraph" w:customStyle="1" w:styleId="4C48EC4D117141088175850228E165D5">
    <w:name w:val="4C48EC4D117141088175850228E165D5"/>
    <w:rsid w:val="008C1E14"/>
  </w:style>
  <w:style w:type="paragraph" w:customStyle="1" w:styleId="9E45BC0389B2475786DD11D090DDFB04">
    <w:name w:val="9E45BC0389B2475786DD11D090DDFB04"/>
    <w:rsid w:val="008C1E14"/>
  </w:style>
  <w:style w:type="paragraph" w:customStyle="1" w:styleId="B072A8E421A94D688AE20E96E3F884E2">
    <w:name w:val="B072A8E421A94D688AE20E96E3F884E2"/>
    <w:rsid w:val="008C1E14"/>
  </w:style>
  <w:style w:type="paragraph" w:customStyle="1" w:styleId="8C4B9B13692A4FD4B0BDA9EE562F231B">
    <w:name w:val="8C4B9B13692A4FD4B0BDA9EE562F231B"/>
    <w:rsid w:val="008C1E14"/>
  </w:style>
  <w:style w:type="paragraph" w:customStyle="1" w:styleId="95CB88BEE2234908A264CB6E5C20D359">
    <w:name w:val="95CB88BEE2234908A264CB6E5C20D359"/>
    <w:rsid w:val="008C1E14"/>
  </w:style>
  <w:style w:type="paragraph" w:customStyle="1" w:styleId="E202FC7844164B608C5F0341958D8891">
    <w:name w:val="E202FC7844164B608C5F0341958D8891"/>
    <w:rsid w:val="008C1E14"/>
  </w:style>
  <w:style w:type="paragraph" w:customStyle="1" w:styleId="22F0A00523CB4969A7A8F36937EFB1BE">
    <w:name w:val="22F0A00523CB4969A7A8F36937EFB1BE"/>
    <w:rsid w:val="008C1E14"/>
  </w:style>
  <w:style w:type="paragraph" w:customStyle="1" w:styleId="7C79D8225AC1419C8DD9E4D619C0633D">
    <w:name w:val="7C79D8225AC1419C8DD9E4D619C0633D"/>
    <w:rsid w:val="008C1E14"/>
  </w:style>
  <w:style w:type="paragraph" w:customStyle="1" w:styleId="5904F0A26388450DB9B88BAD864B5B30">
    <w:name w:val="5904F0A26388450DB9B88BAD864B5B30"/>
    <w:rsid w:val="008C1E14"/>
  </w:style>
  <w:style w:type="paragraph" w:customStyle="1" w:styleId="74ED7C88314B402189A84DB52CCF39FC">
    <w:name w:val="74ED7C88314B402189A84DB52CCF39FC"/>
    <w:rsid w:val="008C1E14"/>
  </w:style>
  <w:style w:type="paragraph" w:customStyle="1" w:styleId="3B5231FB2ED0455AAA7D377B33EA94ED">
    <w:name w:val="3B5231FB2ED0455AAA7D377B33EA94ED"/>
    <w:rsid w:val="008C1E14"/>
  </w:style>
  <w:style w:type="paragraph" w:customStyle="1" w:styleId="5B8EEF5474AE46F483ED569729256C03">
    <w:name w:val="5B8EEF5474AE46F483ED569729256C03"/>
    <w:rsid w:val="008C1E14"/>
  </w:style>
  <w:style w:type="paragraph" w:customStyle="1" w:styleId="ADA4F740655E4D27814E975ACE45AE08">
    <w:name w:val="ADA4F740655E4D27814E975ACE45AE08"/>
    <w:rsid w:val="008C1E14"/>
  </w:style>
  <w:style w:type="paragraph" w:customStyle="1" w:styleId="BFFF5088CBC948EA88E9755B627F0940">
    <w:name w:val="BFFF5088CBC948EA88E9755B627F0940"/>
    <w:rsid w:val="008C1E14"/>
  </w:style>
  <w:style w:type="paragraph" w:customStyle="1" w:styleId="A768A3D76DFD4D9DA376F9D7F0B5D0D7">
    <w:name w:val="A768A3D76DFD4D9DA376F9D7F0B5D0D7"/>
    <w:rsid w:val="008C1E14"/>
  </w:style>
  <w:style w:type="paragraph" w:customStyle="1" w:styleId="9F988EC92400421AA1331AD6F3F913BD">
    <w:name w:val="9F988EC92400421AA1331AD6F3F913BD"/>
    <w:rsid w:val="008C1E14"/>
  </w:style>
  <w:style w:type="paragraph" w:customStyle="1" w:styleId="8B768275CC3E41318E40AF5B9F66BCC6">
    <w:name w:val="8B768275CC3E41318E40AF5B9F66BCC6"/>
    <w:rsid w:val="008C1E14"/>
  </w:style>
  <w:style w:type="paragraph" w:customStyle="1" w:styleId="B818892A6549496199F02B04321D44E7">
    <w:name w:val="B818892A6549496199F02B04321D44E7"/>
    <w:rsid w:val="008C1E14"/>
  </w:style>
  <w:style w:type="paragraph" w:customStyle="1" w:styleId="44811953065644929AC955CFE7BD7314">
    <w:name w:val="44811953065644929AC955CFE7BD7314"/>
    <w:rsid w:val="008C1E14"/>
  </w:style>
  <w:style w:type="paragraph" w:customStyle="1" w:styleId="0871D69DFB1147849A058BA95E3F7295">
    <w:name w:val="0871D69DFB1147849A058BA95E3F7295"/>
    <w:rsid w:val="008C1E14"/>
  </w:style>
  <w:style w:type="paragraph" w:customStyle="1" w:styleId="C618BEC480D441FE98FF19960B4C3C2D">
    <w:name w:val="C618BEC480D441FE98FF19960B4C3C2D"/>
    <w:rsid w:val="008C1E14"/>
  </w:style>
  <w:style w:type="paragraph" w:customStyle="1" w:styleId="84555A96ABBD4C0FB50047723EFA1599">
    <w:name w:val="84555A96ABBD4C0FB50047723EFA1599"/>
    <w:rsid w:val="008C1E14"/>
  </w:style>
  <w:style w:type="paragraph" w:customStyle="1" w:styleId="F7A62DC5270B416590612E1B841C074E">
    <w:name w:val="F7A62DC5270B416590612E1B841C074E"/>
    <w:rsid w:val="008C1E14"/>
  </w:style>
  <w:style w:type="paragraph" w:customStyle="1" w:styleId="A255C8C6293F47A9B697FCCC9A4D191A">
    <w:name w:val="A255C8C6293F47A9B697FCCC9A4D191A"/>
    <w:rsid w:val="008C1E14"/>
  </w:style>
  <w:style w:type="paragraph" w:customStyle="1" w:styleId="4BAFBE263FF243BAA4731A4DE89C2318">
    <w:name w:val="4BAFBE263FF243BAA4731A4DE89C2318"/>
    <w:rsid w:val="008C1E14"/>
  </w:style>
  <w:style w:type="paragraph" w:customStyle="1" w:styleId="D5DBC1E42E494C35B1A8121EA91D2AB3">
    <w:name w:val="D5DBC1E42E494C35B1A8121EA91D2AB3"/>
    <w:rsid w:val="008C1E14"/>
  </w:style>
  <w:style w:type="paragraph" w:customStyle="1" w:styleId="01C6133E6D63434EBA96E89DD5DB99D6">
    <w:name w:val="01C6133E6D63434EBA96E89DD5DB99D6"/>
    <w:rsid w:val="008C1E14"/>
  </w:style>
  <w:style w:type="paragraph" w:customStyle="1" w:styleId="9BE0D96C651641D681CDFD8DC31C760B">
    <w:name w:val="9BE0D96C651641D681CDFD8DC31C760B"/>
    <w:rsid w:val="008C1E14"/>
  </w:style>
  <w:style w:type="paragraph" w:customStyle="1" w:styleId="EDFBEBC6568B4ADBB7299CF8F9C9E2DE">
    <w:name w:val="EDFBEBC6568B4ADBB7299CF8F9C9E2DE"/>
    <w:rsid w:val="008C1E14"/>
  </w:style>
  <w:style w:type="paragraph" w:customStyle="1" w:styleId="653E297316FD442AA1F9267EC48306BE">
    <w:name w:val="653E297316FD442AA1F9267EC48306BE"/>
    <w:rsid w:val="008C1E14"/>
  </w:style>
  <w:style w:type="paragraph" w:customStyle="1" w:styleId="88F149C0AC6A48B9AE537055DCC1589A">
    <w:name w:val="88F149C0AC6A48B9AE537055DCC1589A"/>
    <w:rsid w:val="008C1E14"/>
  </w:style>
  <w:style w:type="paragraph" w:customStyle="1" w:styleId="2142C3C236464D0FBC6883F471072E13">
    <w:name w:val="2142C3C236464D0FBC6883F471072E13"/>
    <w:rsid w:val="008C1E14"/>
  </w:style>
  <w:style w:type="paragraph" w:customStyle="1" w:styleId="DBCC126D394D452A95D0D82AFA5102E1">
    <w:name w:val="DBCC126D394D452A95D0D82AFA5102E1"/>
    <w:rsid w:val="008C1E14"/>
  </w:style>
  <w:style w:type="paragraph" w:customStyle="1" w:styleId="49FDD13B68974DE89DCA4CD3B370CA55">
    <w:name w:val="49FDD13B68974DE89DCA4CD3B370CA55"/>
    <w:rsid w:val="008C1E14"/>
  </w:style>
  <w:style w:type="paragraph" w:customStyle="1" w:styleId="EB08748E27CB4C9B93511A4F8C558B4F">
    <w:name w:val="EB08748E27CB4C9B93511A4F8C558B4F"/>
    <w:rsid w:val="008C1E14"/>
  </w:style>
  <w:style w:type="paragraph" w:customStyle="1" w:styleId="5DC9432DE220433780ACBCB937CDF0E1">
    <w:name w:val="5DC9432DE220433780ACBCB937CDF0E1"/>
    <w:rsid w:val="008C1E14"/>
  </w:style>
  <w:style w:type="paragraph" w:customStyle="1" w:styleId="57CEBACA88F54C2399BCEC0851E5447B">
    <w:name w:val="57CEBACA88F54C2399BCEC0851E5447B"/>
    <w:rsid w:val="008C1E14"/>
  </w:style>
  <w:style w:type="paragraph" w:customStyle="1" w:styleId="E4FF1CFE20C14A19B4A13F3B22942F4C">
    <w:name w:val="E4FF1CFE20C14A19B4A13F3B22942F4C"/>
    <w:rsid w:val="008C1E14"/>
  </w:style>
  <w:style w:type="paragraph" w:customStyle="1" w:styleId="E3920EB5C23E4C6DA4355BDD456FA841">
    <w:name w:val="E3920EB5C23E4C6DA4355BDD456FA841"/>
    <w:rsid w:val="008C1E14"/>
  </w:style>
  <w:style w:type="paragraph" w:customStyle="1" w:styleId="FECE83EA858B4489BFA03DB7158F5BC9">
    <w:name w:val="FECE83EA858B4489BFA03DB7158F5BC9"/>
    <w:rsid w:val="008C1E14"/>
  </w:style>
  <w:style w:type="paragraph" w:customStyle="1" w:styleId="554C6E312E5C4D16941675C95D95F818">
    <w:name w:val="554C6E312E5C4D16941675C95D95F818"/>
    <w:rsid w:val="008C1E14"/>
  </w:style>
  <w:style w:type="paragraph" w:customStyle="1" w:styleId="86CC187BB75C40F7B9E0A548C90B7418">
    <w:name w:val="86CC187BB75C40F7B9E0A548C90B7418"/>
    <w:rsid w:val="008C1E14"/>
  </w:style>
  <w:style w:type="paragraph" w:customStyle="1" w:styleId="739B8827E1904271A9E9359B684876B8">
    <w:name w:val="739B8827E1904271A9E9359B684876B8"/>
    <w:rsid w:val="008C1E14"/>
  </w:style>
  <w:style w:type="paragraph" w:customStyle="1" w:styleId="97701C6B01B847B3A5BD0822B96414AD">
    <w:name w:val="97701C6B01B847B3A5BD0822B96414AD"/>
    <w:rsid w:val="008C1E14"/>
  </w:style>
  <w:style w:type="paragraph" w:customStyle="1" w:styleId="2B5A1B2225474B308D6A83BA9CB2AF6D">
    <w:name w:val="2B5A1B2225474B308D6A83BA9CB2AF6D"/>
    <w:rsid w:val="008C1E14"/>
  </w:style>
  <w:style w:type="paragraph" w:customStyle="1" w:styleId="40D4A96E726241BF9A6B7DB5A8DE558A">
    <w:name w:val="40D4A96E726241BF9A6B7DB5A8DE558A"/>
    <w:rsid w:val="008C1E14"/>
  </w:style>
  <w:style w:type="paragraph" w:customStyle="1" w:styleId="310EC14B036942078EFEA3FF0CF444E2">
    <w:name w:val="310EC14B036942078EFEA3FF0CF444E2"/>
    <w:rsid w:val="008C1E14"/>
  </w:style>
  <w:style w:type="paragraph" w:customStyle="1" w:styleId="53BAD7774B094D47B3FB8CFA394F1071">
    <w:name w:val="53BAD7774B094D47B3FB8CFA394F1071"/>
    <w:rsid w:val="008C1E14"/>
  </w:style>
  <w:style w:type="paragraph" w:customStyle="1" w:styleId="AD9950113F994984A6AB71B54E86134F">
    <w:name w:val="AD9950113F994984A6AB71B54E86134F"/>
    <w:rsid w:val="008C1E14"/>
  </w:style>
  <w:style w:type="paragraph" w:customStyle="1" w:styleId="BCC1787ABBAD41DAB7C99F87D90E8D6D">
    <w:name w:val="BCC1787ABBAD41DAB7C99F87D90E8D6D"/>
    <w:rsid w:val="008C1E14"/>
  </w:style>
  <w:style w:type="paragraph" w:customStyle="1" w:styleId="52E055155DC94C1DB8D68A50B506FD08">
    <w:name w:val="52E055155DC94C1DB8D68A50B506FD08"/>
    <w:rsid w:val="008C1E14"/>
  </w:style>
  <w:style w:type="paragraph" w:customStyle="1" w:styleId="BD69FA9C23B643D0B21FCD07415848E1">
    <w:name w:val="BD69FA9C23B643D0B21FCD07415848E1"/>
    <w:rsid w:val="008C1E14"/>
  </w:style>
  <w:style w:type="paragraph" w:customStyle="1" w:styleId="EEC20F60D4EF40DC9834CFACFDE4C39F">
    <w:name w:val="EEC20F60D4EF40DC9834CFACFDE4C39F"/>
    <w:rsid w:val="008C1E14"/>
  </w:style>
  <w:style w:type="paragraph" w:customStyle="1" w:styleId="D8420346062F4E8CA10C389D385AC5F0">
    <w:name w:val="D8420346062F4E8CA10C389D385AC5F0"/>
    <w:rsid w:val="008C1E14"/>
  </w:style>
  <w:style w:type="paragraph" w:customStyle="1" w:styleId="C1CCF454DE7D4AFF84A54A42592E2621">
    <w:name w:val="C1CCF454DE7D4AFF84A54A42592E2621"/>
    <w:rsid w:val="008C1E14"/>
  </w:style>
  <w:style w:type="paragraph" w:customStyle="1" w:styleId="C8A03182D2A34DF18243C52C5F5F1EBF">
    <w:name w:val="C8A03182D2A34DF18243C52C5F5F1EBF"/>
    <w:rsid w:val="008C1E14"/>
  </w:style>
  <w:style w:type="paragraph" w:customStyle="1" w:styleId="1BE73B76E3C34BB68A31E63C0512B713">
    <w:name w:val="1BE73B76E3C34BB68A31E63C0512B713"/>
    <w:rsid w:val="008C1E14"/>
  </w:style>
  <w:style w:type="paragraph" w:customStyle="1" w:styleId="F41D3C8B758C469FAB853393257FA737">
    <w:name w:val="F41D3C8B758C469FAB853393257FA737"/>
    <w:rsid w:val="008C1E14"/>
  </w:style>
  <w:style w:type="paragraph" w:customStyle="1" w:styleId="11AF46CCF040492F8A47CCF8F5873CD6">
    <w:name w:val="11AF46CCF040492F8A47CCF8F5873CD6"/>
    <w:rsid w:val="008C1E14"/>
  </w:style>
  <w:style w:type="paragraph" w:customStyle="1" w:styleId="648F6039FA9E4066A3D2D7BB68FC3DAB">
    <w:name w:val="648F6039FA9E4066A3D2D7BB68FC3DAB"/>
    <w:rsid w:val="008C1E14"/>
  </w:style>
  <w:style w:type="paragraph" w:customStyle="1" w:styleId="ECDC583ED7FE4499AB58BCF370029517">
    <w:name w:val="ECDC583ED7FE4499AB58BCF370029517"/>
    <w:rsid w:val="008C1E14"/>
  </w:style>
  <w:style w:type="paragraph" w:customStyle="1" w:styleId="7A589140B67749F0BB4CCF2AE4BD88AE">
    <w:name w:val="7A589140B67749F0BB4CCF2AE4BD88AE"/>
    <w:rsid w:val="008C1E14"/>
  </w:style>
  <w:style w:type="paragraph" w:customStyle="1" w:styleId="DB524072869047F8880E6A42B2F7DFB3">
    <w:name w:val="DB524072869047F8880E6A42B2F7DFB3"/>
    <w:rsid w:val="008C1E14"/>
  </w:style>
  <w:style w:type="paragraph" w:customStyle="1" w:styleId="44A3B83179A44DCAA560E651C09956B2">
    <w:name w:val="44A3B83179A44DCAA560E651C09956B2"/>
    <w:rsid w:val="008C1E14"/>
  </w:style>
  <w:style w:type="paragraph" w:customStyle="1" w:styleId="FF9E9D40058B4B0E99090AF9E962B9CE">
    <w:name w:val="FF9E9D40058B4B0E99090AF9E962B9CE"/>
    <w:rsid w:val="008C1E14"/>
  </w:style>
  <w:style w:type="paragraph" w:customStyle="1" w:styleId="58DD0E09B0334EAEBA7F87CFDD258729">
    <w:name w:val="58DD0E09B0334EAEBA7F87CFDD258729"/>
    <w:rsid w:val="008C1E14"/>
  </w:style>
  <w:style w:type="paragraph" w:customStyle="1" w:styleId="7B959FE3DD0D41E9BFC232A394FD8D46">
    <w:name w:val="7B959FE3DD0D41E9BFC232A394FD8D46"/>
    <w:rsid w:val="008C1E14"/>
  </w:style>
  <w:style w:type="paragraph" w:customStyle="1" w:styleId="F2B65ECAB90A44A2A4D0CBD8F982029E">
    <w:name w:val="F2B65ECAB90A44A2A4D0CBD8F982029E"/>
    <w:rsid w:val="008C1E14"/>
  </w:style>
  <w:style w:type="paragraph" w:customStyle="1" w:styleId="0142E0C336DA498D92FECC1CB419147B">
    <w:name w:val="0142E0C336DA498D92FECC1CB419147B"/>
    <w:rsid w:val="008C1E14"/>
  </w:style>
  <w:style w:type="paragraph" w:customStyle="1" w:styleId="DC6CCFB675C04D8AB73BD024C4205596">
    <w:name w:val="DC6CCFB675C04D8AB73BD024C4205596"/>
    <w:rsid w:val="008C1E14"/>
  </w:style>
  <w:style w:type="paragraph" w:customStyle="1" w:styleId="75CCA07CBE4043E0911D9ADE8056E2E5">
    <w:name w:val="75CCA07CBE4043E0911D9ADE8056E2E5"/>
    <w:rsid w:val="008C1E14"/>
  </w:style>
  <w:style w:type="paragraph" w:customStyle="1" w:styleId="6FA7805C5A0E4F19B4DB407BA68F2FDB">
    <w:name w:val="6FA7805C5A0E4F19B4DB407BA68F2FDB"/>
    <w:rsid w:val="008C1E14"/>
  </w:style>
  <w:style w:type="paragraph" w:customStyle="1" w:styleId="7200A4A68D8C4B42917E5DAE1284903F">
    <w:name w:val="7200A4A68D8C4B42917E5DAE1284903F"/>
    <w:rsid w:val="008C1E14"/>
  </w:style>
  <w:style w:type="paragraph" w:customStyle="1" w:styleId="4CDE9E10BEC046399EC51A89E814FFCA">
    <w:name w:val="4CDE9E10BEC046399EC51A89E814FFCA"/>
    <w:rsid w:val="008C1E14"/>
  </w:style>
  <w:style w:type="paragraph" w:customStyle="1" w:styleId="93DA6F537C6C4F438D3CFCE01B457460">
    <w:name w:val="93DA6F537C6C4F438D3CFCE01B457460"/>
    <w:rsid w:val="008C1E14"/>
  </w:style>
  <w:style w:type="paragraph" w:customStyle="1" w:styleId="75713F1998244E08B84113DF4F2D527B">
    <w:name w:val="75713F1998244E08B84113DF4F2D527B"/>
    <w:rsid w:val="008C1E14"/>
  </w:style>
  <w:style w:type="paragraph" w:customStyle="1" w:styleId="7752707D4C5C4DD287397CA8017AE63F">
    <w:name w:val="7752707D4C5C4DD287397CA8017AE63F"/>
    <w:rsid w:val="008C1E14"/>
  </w:style>
  <w:style w:type="paragraph" w:customStyle="1" w:styleId="7BB1C19865944626827D2B2B6ECE6111">
    <w:name w:val="7BB1C19865944626827D2B2B6ECE6111"/>
    <w:rsid w:val="008C1E14"/>
  </w:style>
  <w:style w:type="paragraph" w:customStyle="1" w:styleId="1961FDA5F6364A938DD778A7EEABC05A">
    <w:name w:val="1961FDA5F6364A938DD778A7EEABC05A"/>
    <w:rsid w:val="008C1E14"/>
  </w:style>
  <w:style w:type="paragraph" w:customStyle="1" w:styleId="D8DDCF8D149C4A71A29B006F88DA0109">
    <w:name w:val="D8DDCF8D149C4A71A29B006F88DA0109"/>
    <w:rsid w:val="008C1E14"/>
  </w:style>
  <w:style w:type="paragraph" w:customStyle="1" w:styleId="4CB7DDFA55B742798425E6459DA19F92">
    <w:name w:val="4CB7DDFA55B742798425E6459DA19F92"/>
    <w:rsid w:val="008C1E14"/>
  </w:style>
  <w:style w:type="paragraph" w:customStyle="1" w:styleId="E01DDEF74E62414EB1481AE7CBB99DBE">
    <w:name w:val="E01DDEF74E62414EB1481AE7CBB99DBE"/>
    <w:rsid w:val="008C1E14"/>
  </w:style>
  <w:style w:type="paragraph" w:customStyle="1" w:styleId="BECE48FB89E64DD89B99D3FDEE7FE707">
    <w:name w:val="BECE48FB89E64DD89B99D3FDEE7FE707"/>
    <w:rsid w:val="008C1E14"/>
  </w:style>
  <w:style w:type="paragraph" w:customStyle="1" w:styleId="C42DB5F92E32424281CEDD9C3B11D675">
    <w:name w:val="C42DB5F92E32424281CEDD9C3B11D675"/>
    <w:rsid w:val="008C1E14"/>
  </w:style>
  <w:style w:type="paragraph" w:customStyle="1" w:styleId="C74E53CC9D214F9DB344EC54E619CE65">
    <w:name w:val="C74E53CC9D214F9DB344EC54E619CE65"/>
    <w:rsid w:val="008C1E14"/>
  </w:style>
  <w:style w:type="paragraph" w:customStyle="1" w:styleId="70A65DC0F1CA4944944BCE31EFAFC1C1">
    <w:name w:val="70A65DC0F1CA4944944BCE31EFAFC1C1"/>
    <w:rsid w:val="008C1E14"/>
  </w:style>
  <w:style w:type="paragraph" w:customStyle="1" w:styleId="B7583B6AC686430AB285A27FA6610FBC">
    <w:name w:val="B7583B6AC686430AB285A27FA6610FBC"/>
    <w:rsid w:val="008C1E14"/>
  </w:style>
  <w:style w:type="paragraph" w:customStyle="1" w:styleId="C28EDBC7DD1A4699A7A5FE63186338F4">
    <w:name w:val="C28EDBC7DD1A4699A7A5FE63186338F4"/>
    <w:rsid w:val="008C1E14"/>
  </w:style>
  <w:style w:type="paragraph" w:customStyle="1" w:styleId="651F68B235F14106881A5732DF37F3FE">
    <w:name w:val="651F68B235F14106881A5732DF37F3FE"/>
    <w:rsid w:val="008C1E14"/>
  </w:style>
  <w:style w:type="paragraph" w:customStyle="1" w:styleId="211CDE1589654847970DE38ABC4FEAC4">
    <w:name w:val="211CDE1589654847970DE38ABC4FEAC4"/>
    <w:rsid w:val="008C1E14"/>
  </w:style>
  <w:style w:type="paragraph" w:customStyle="1" w:styleId="FB7BE3F67C29444AB566EF17500607AD">
    <w:name w:val="FB7BE3F67C29444AB566EF17500607AD"/>
    <w:rsid w:val="008C1E14"/>
  </w:style>
  <w:style w:type="paragraph" w:customStyle="1" w:styleId="09D08DF7DAE042D0A8E858BAE437A6F2">
    <w:name w:val="09D08DF7DAE042D0A8E858BAE437A6F2"/>
    <w:rsid w:val="008C1E14"/>
  </w:style>
  <w:style w:type="paragraph" w:customStyle="1" w:styleId="DA8EBFF8E783401C827CDCA1427AD15E">
    <w:name w:val="DA8EBFF8E783401C827CDCA1427AD15E"/>
    <w:rsid w:val="008C1E14"/>
  </w:style>
  <w:style w:type="paragraph" w:customStyle="1" w:styleId="62C41924DCF04B4A9A2FF22D7256B3D3">
    <w:name w:val="62C41924DCF04B4A9A2FF22D7256B3D3"/>
    <w:rsid w:val="008C1E14"/>
  </w:style>
  <w:style w:type="paragraph" w:customStyle="1" w:styleId="2271CA500CF44246A821C67CE85CA488">
    <w:name w:val="2271CA500CF44246A821C67CE85CA488"/>
    <w:rsid w:val="008C1E14"/>
  </w:style>
  <w:style w:type="paragraph" w:customStyle="1" w:styleId="0DE5BF158E354E8F915CB80F34E87AE1">
    <w:name w:val="0DE5BF158E354E8F915CB80F34E87AE1"/>
    <w:rsid w:val="008C1E14"/>
  </w:style>
  <w:style w:type="paragraph" w:customStyle="1" w:styleId="3B45BFC7F3194B619E6249AD6FA1C98B">
    <w:name w:val="3B45BFC7F3194B619E6249AD6FA1C98B"/>
    <w:rsid w:val="008C1E14"/>
  </w:style>
  <w:style w:type="paragraph" w:customStyle="1" w:styleId="6FE2C4385F594F8CAEC3663F3CFC556F">
    <w:name w:val="6FE2C4385F594F8CAEC3663F3CFC556F"/>
    <w:rsid w:val="008C1E14"/>
  </w:style>
  <w:style w:type="paragraph" w:customStyle="1" w:styleId="24184F2BD0E84F4A8AEBF282A762003D">
    <w:name w:val="24184F2BD0E84F4A8AEBF282A762003D"/>
    <w:rsid w:val="008C1E14"/>
  </w:style>
  <w:style w:type="paragraph" w:customStyle="1" w:styleId="612988EBCE4C4DDF8D69D91EF3C32AC9">
    <w:name w:val="612988EBCE4C4DDF8D69D91EF3C32AC9"/>
    <w:rsid w:val="008C1E14"/>
  </w:style>
  <w:style w:type="paragraph" w:customStyle="1" w:styleId="8ED4D3316C8648EB9E18D733F7FB59A2">
    <w:name w:val="8ED4D3316C8648EB9E18D733F7FB59A2"/>
    <w:rsid w:val="008C1E14"/>
  </w:style>
  <w:style w:type="paragraph" w:customStyle="1" w:styleId="204846993BFB455FA723CB016109AEC5">
    <w:name w:val="204846993BFB455FA723CB016109AEC5"/>
    <w:rsid w:val="008C1E14"/>
  </w:style>
  <w:style w:type="paragraph" w:customStyle="1" w:styleId="BCBBCB4F473744829E7A9C87129F1B84">
    <w:name w:val="BCBBCB4F473744829E7A9C87129F1B84"/>
    <w:rsid w:val="008C1E14"/>
  </w:style>
  <w:style w:type="paragraph" w:customStyle="1" w:styleId="F94D8A2ACF3641ABA2F55E08BA15B5CF">
    <w:name w:val="F94D8A2ACF3641ABA2F55E08BA15B5CF"/>
    <w:rsid w:val="008C1E14"/>
  </w:style>
  <w:style w:type="paragraph" w:customStyle="1" w:styleId="360A32D5F677499FBA01408BB5740D4A">
    <w:name w:val="360A32D5F677499FBA01408BB5740D4A"/>
    <w:rsid w:val="008C1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 dates St Jordi ESCOLES.dotm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Agras Flores, raquel</dc:creator>
  <cp:lastModifiedBy>Agras Flores, raquel</cp:lastModifiedBy>
  <cp:revision>3</cp:revision>
  <dcterms:created xsi:type="dcterms:W3CDTF">2024-09-17T06:26:00Z</dcterms:created>
  <dcterms:modified xsi:type="dcterms:W3CDTF">2025-05-23T10:00:00Z</dcterms:modified>
</cp:coreProperties>
</file>